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0B3A2E8D" w14:textId="77777777" w:rsidTr="00B77123">
        <w:tc>
          <w:tcPr>
            <w:tcW w:w="4050" w:type="dxa"/>
          </w:tcPr>
          <w:p w14:paraId="6911B00C" w14:textId="77777777" w:rsidR="00B77123" w:rsidRPr="00AA3A5D" w:rsidRDefault="003B5951" w:rsidP="00CF3142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68BF67" wp14:editId="1D83994D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276225</wp:posOffset>
                  </wp:positionV>
                  <wp:extent cx="647700" cy="6477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atearchivesthumb_large - Copy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65E1" w:rsidRPr="00AA3A5D">
              <w:rPr>
                <w:noProof/>
              </w:rPr>
              <mc:AlternateContent>
                <mc:Choice Requires="wpg">
                  <w:drawing>
                    <wp:inline distT="0" distB="0" distL="0" distR="0" wp14:anchorId="5C9CF25E" wp14:editId="0C0AE05C">
                      <wp:extent cx="2527300" cy="89027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9027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A7787C" w14:textId="07668E6A" w:rsidR="00B77123" w:rsidRPr="00AD65E1" w:rsidRDefault="00B23041" w:rsidP="00AD65E1">
                                    <w:pPr>
                                      <w:pStyle w:val="Heading1"/>
                                    </w:pPr>
                                    <w:r>
                                      <w:t>Volunteer</w:t>
                                    </w:r>
                                  </w:p>
                                  <w:p w14:paraId="64C6102D" w14:textId="77777777" w:rsidR="00B77123" w:rsidRPr="00AD65E1" w:rsidRDefault="00F600B1" w:rsidP="00AD65E1">
                                    <w:pPr>
                                      <w:pStyle w:val="Heading2"/>
                                    </w:pPr>
                                    <w:r>
                                      <w:t>Application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aphic 10" descr="Checklist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200900"/>
                                  <a:ext cx="248602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DDD68C" w14:textId="77777777" w:rsidR="00B77123" w:rsidRPr="00933285" w:rsidRDefault="00F600B1" w:rsidP="00AD65E1">
                                    <w:pPr>
                                      <w:pStyle w:val="Heading2"/>
                                      <w:rPr>
                                        <w:sz w:val="32"/>
                                        <w:szCs w:val="36"/>
                                      </w:rPr>
                                    </w:pPr>
                                    <w:r w:rsidRPr="00933285">
                                      <w:rPr>
                                        <w:sz w:val="32"/>
                                        <w:szCs w:val="36"/>
                                      </w:rPr>
                                      <w:t>Applicant’s Name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CF25E" id="Group 6" o:spid="_x0000_s1026" alt="decorative element" style="width:199pt;height:701pt;mso-position-horizontal-relative:char;mso-position-vertical-relative:line" coordsize="25273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">
                      <v:rect id="Rectangle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" fillcolor="#355d7e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65A7787C" w14:textId="07668E6A" w:rsidR="00B77123" w:rsidRPr="00AD65E1" w:rsidRDefault="00B23041" w:rsidP="00AD65E1">
                              <w:pPr>
                                <w:pStyle w:val="Heading1"/>
                              </w:pPr>
                              <w:r>
                                <w:t>Volunteer</w:t>
                              </w:r>
                            </w:p>
                            <w:p w14:paraId="64C6102D" w14:textId="77777777" w:rsidR="00B77123" w:rsidRPr="00AD65E1" w:rsidRDefault="00F600B1" w:rsidP="00AD65E1">
                              <w:pPr>
                                <w:pStyle w:val="Heading2"/>
                              </w:pPr>
                              <w:r>
                                <w:t>Application</w:t>
                              </w:r>
                            </w:p>
                          </w:txbxContent>
                        </v:textbox>
                      </v:shape>
                      <v:group id="Group 5" o:spid="_x0000_s1029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4" o:spid="_x0000_s1030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ba79d [3209]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10" o:spid="_x0000_s1031" type="#_x0000_t75" alt="Checklist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">
                          <v:imagedata r:id="rId12" o:title="Checklist"/>
                          <o:lock v:ext="edit" aspectratio="f"/>
                        </v:shape>
                      </v:group>
                      <v:shape id="Text Box 11" o:spid="_x0000_s1032" type="#_x0000_t202" style="position:absolute;left:190;top:72009;width:24860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24DDD68C" w14:textId="77777777" w:rsidR="00B77123" w:rsidRPr="00933285" w:rsidRDefault="00F600B1" w:rsidP="00AD65E1">
                              <w:pPr>
                                <w:pStyle w:val="Heading2"/>
                                <w:rPr>
                                  <w:sz w:val="32"/>
                                  <w:szCs w:val="36"/>
                                </w:rPr>
                              </w:pPr>
                              <w:r w:rsidRPr="00933285">
                                <w:rPr>
                                  <w:sz w:val="32"/>
                                  <w:szCs w:val="36"/>
                                </w:rPr>
                                <w:t>Applicant’s Name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ademicSelfAddessment"/>
              <w:tblW w:w="6514" w:type="dxa"/>
              <w:tblLayout w:type="fixed"/>
              <w:tblLook w:val="0480" w:firstRow="0" w:lastRow="0" w:firstColumn="1" w:lastColumn="0" w:noHBand="0" w:noVBand="1"/>
            </w:tblPr>
            <w:tblGrid>
              <w:gridCol w:w="1196"/>
              <w:gridCol w:w="5318"/>
            </w:tblGrid>
            <w:tr w:rsidR="00B77123" w:rsidRPr="00AA3A5D" w14:paraId="16F4AD70" w14:textId="77777777" w:rsidTr="003B595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669BBA29" w14:textId="77777777" w:rsidR="00B77123" w:rsidRPr="00AA3A5D" w:rsidRDefault="00F600B1" w:rsidP="00AD65E1">
                  <w:r>
                    <w:t>Date</w:t>
                  </w:r>
                </w:p>
              </w:tc>
              <w:sdt>
                <w:sdtPr>
                  <w:id w:val="421540916"/>
                  <w:placeholder>
                    <w:docPart w:val="034508525FB349D99D6F993919AD145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237" w:type="dxa"/>
                      <w:hideMark/>
                    </w:tcPr>
                    <w:p w14:paraId="7F41B61F" w14:textId="77777777" w:rsidR="00B77123" w:rsidRPr="00AA3A5D" w:rsidRDefault="00F600B1" w:rsidP="00AD65E1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B77123" w:rsidRPr="00AA3A5D" w14:paraId="55615333" w14:textId="77777777" w:rsidTr="003B595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43AE6400" w14:textId="77777777" w:rsidR="00B77123" w:rsidRPr="00AA3A5D" w:rsidRDefault="00F600B1" w:rsidP="00AD65E1">
                  <w:r>
                    <w:t>Address</w:t>
                  </w:r>
                </w:p>
              </w:tc>
              <w:sdt>
                <w:sdtPr>
                  <w:id w:val="-776413178"/>
                  <w:placeholder>
                    <w:docPart w:val="30293C2D26364510A0DAA9988598272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237" w:type="dxa"/>
                      <w:hideMark/>
                    </w:tcPr>
                    <w:p w14:paraId="143F2453" w14:textId="77777777" w:rsidR="00B77123" w:rsidRPr="00AA3A5D" w:rsidRDefault="00F600B1" w:rsidP="00AD65E1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B77123" w:rsidRPr="00AA3A5D" w14:paraId="17EF645E" w14:textId="77777777" w:rsidTr="003B595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11C1BD92" w14:textId="77777777" w:rsidR="00B77123" w:rsidRPr="00AA3A5D" w:rsidRDefault="00F600B1" w:rsidP="00AD65E1">
                  <w:r>
                    <w:t>Phone</w:t>
                  </w:r>
                </w:p>
              </w:tc>
              <w:sdt>
                <w:sdtPr>
                  <w:id w:val="2132049660"/>
                  <w:placeholder>
                    <w:docPart w:val="CB18B10A41C3443AB3798815A5BD9DB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237" w:type="dxa"/>
                      <w:hideMark/>
                    </w:tcPr>
                    <w:p w14:paraId="50924F0C" w14:textId="77777777" w:rsidR="00B77123" w:rsidRPr="00AA3A5D" w:rsidRDefault="003B5951" w:rsidP="00AD65E1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B77123" w:rsidRPr="00AA3A5D" w14:paraId="1FFD7FD0" w14:textId="77777777" w:rsidTr="003B595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55EA17EE" w14:textId="77777777" w:rsidR="00B77123" w:rsidRPr="00AA3A5D" w:rsidRDefault="00F600B1" w:rsidP="00AD65E1">
                  <w:r>
                    <w:t>E-mail</w:t>
                  </w:r>
                </w:p>
              </w:tc>
              <w:sdt>
                <w:sdtPr>
                  <w:id w:val="-575198170"/>
                  <w:placeholder>
                    <w:docPart w:val="A65E1C9A09AC4ABF935ABCFB5F45538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237" w:type="dxa"/>
                      <w:hideMark/>
                    </w:tcPr>
                    <w:p w14:paraId="10A4DEA1" w14:textId="77777777" w:rsidR="00B77123" w:rsidRPr="00AA3A5D" w:rsidRDefault="003B5951" w:rsidP="00AD65E1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AcademicSelfAddessment"/>
              <w:tblpPr w:leftFromText="180" w:rightFromText="180" w:vertAnchor="text" w:tblpY="130"/>
              <w:tblOverlap w:val="never"/>
              <w:tblW w:w="6514" w:type="dxa"/>
              <w:tblLayout w:type="fixed"/>
              <w:tblLook w:val="0420" w:firstRow="1" w:lastRow="0" w:firstColumn="0" w:lastColumn="0" w:noHBand="0" w:noVBand="1"/>
            </w:tblPr>
            <w:tblGrid>
              <w:gridCol w:w="2815"/>
              <w:gridCol w:w="3699"/>
            </w:tblGrid>
            <w:tr w:rsidR="003B5951" w14:paraId="02A1EE49" w14:textId="77777777" w:rsidTr="003B595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514" w:type="dxa"/>
                  <w:gridSpan w:val="2"/>
                </w:tcPr>
                <w:p w14:paraId="5B1D0050" w14:textId="7B20C930" w:rsidR="003B5951" w:rsidRPr="00F600B1" w:rsidRDefault="006F2A15" w:rsidP="003B5951">
                  <w:pPr>
                    <w:rPr>
                      <w:b w:val="0"/>
                    </w:rPr>
                  </w:pPr>
                  <w:r>
                    <w:t>Areas of Interest</w:t>
                  </w:r>
                </w:p>
              </w:tc>
            </w:tr>
            <w:tr w:rsidR="003B5951" w14:paraId="4CA1BC61" w14:textId="77777777" w:rsidTr="003B595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193F053E" w14:textId="2F5D20EB" w:rsidR="003B5951" w:rsidRDefault="006F2A15" w:rsidP="003B5951">
                  <w:r>
                    <w:t>Processing of Collections</w:t>
                  </w:r>
                  <w:r w:rsidR="003B5951">
                    <w:t xml:space="preserve"> </w:t>
                  </w:r>
                </w:p>
              </w:tc>
              <w:sdt>
                <w:sdtPr>
                  <w:id w:val="-1309312380"/>
                  <w:placeholder>
                    <w:docPart w:val="786FDBB159CD470BB2F82A86D206900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21B8E123" w14:textId="77777777" w:rsidR="003B5951" w:rsidRDefault="003B5951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B5951" w14:paraId="1C0E1352" w14:textId="77777777" w:rsidTr="003B595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73C4A5B5" w14:textId="4093EEDE" w:rsidR="003B5951" w:rsidRDefault="006F2A15" w:rsidP="003B5951">
                  <w:r>
                    <w:t>Scanning</w:t>
                  </w:r>
                </w:p>
              </w:tc>
              <w:sdt>
                <w:sdtPr>
                  <w:id w:val="-2101857510"/>
                  <w:placeholder>
                    <w:docPart w:val="8C79E988944C4B07A4D5AB5F98327ED4"/>
                  </w:placeholder>
                  <w:showingPlcHdr/>
                  <w:text/>
                </w:sdtPr>
                <w:sdtContent>
                  <w:tc>
                    <w:tcPr>
                      <w:tcW w:w="3699" w:type="dxa"/>
                    </w:tcPr>
                    <w:p w14:paraId="5A16141A" w14:textId="58987F93" w:rsidR="003B5951" w:rsidRDefault="00CC73D8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bookmarkStart w:id="0" w:name="_GoBack" w:displacedByCustomXml="prev"/>
              <w:bookmarkEnd w:id="0" w:displacedByCustomXml="prev"/>
            </w:tr>
            <w:tr w:rsidR="003B5951" w14:paraId="37FA5F6B" w14:textId="77777777" w:rsidTr="003B595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6307FD84" w14:textId="08D57C59" w:rsidR="003B5951" w:rsidRDefault="006F2A15" w:rsidP="003B5951">
                  <w:r>
                    <w:t>Transcription</w:t>
                  </w:r>
                </w:p>
              </w:tc>
              <w:sdt>
                <w:sdtPr>
                  <w:id w:val="-1999414325"/>
                  <w:placeholder>
                    <w:docPart w:val="786FDBB159CD470BB2F82A86D206900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44958ACB" w14:textId="77777777" w:rsidR="003B5951" w:rsidRDefault="00045F0C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B5951" w14:paraId="10224B6E" w14:textId="77777777" w:rsidTr="003B595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1B2B6543" w14:textId="4046AE0F" w:rsidR="003B5951" w:rsidRDefault="006F2A15" w:rsidP="003B5951">
                  <w:r>
                    <w:t>Data Entry/Indexing</w:t>
                  </w:r>
                </w:p>
              </w:tc>
              <w:sdt>
                <w:sdtPr>
                  <w:id w:val="-566413591"/>
                  <w:placeholder>
                    <w:docPart w:val="786FDBB159CD470BB2F82A86D206900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6AD88990" w14:textId="77777777" w:rsidR="003B5951" w:rsidRDefault="00045F0C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B5951" w14:paraId="76CF9EF2" w14:textId="77777777" w:rsidTr="003B595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0EB48704" w14:textId="6E630464" w:rsidR="003B5951" w:rsidRDefault="006F2A15" w:rsidP="003B5951">
                  <w:r>
                    <w:t>Conservation/Preservation</w:t>
                  </w:r>
                </w:p>
              </w:tc>
              <w:sdt>
                <w:sdtPr>
                  <w:id w:val="-66113774"/>
                  <w:placeholder>
                    <w:docPart w:val="89C4CDF70FA24E17BC5BB20F36C3DE72"/>
                  </w:placeholder>
                  <w:showingPlcHdr/>
                  <w:text/>
                </w:sdtPr>
                <w:sdtContent>
                  <w:tc>
                    <w:tcPr>
                      <w:tcW w:w="3699" w:type="dxa"/>
                    </w:tcPr>
                    <w:p w14:paraId="3EAC65F1" w14:textId="04D5C931" w:rsidR="003B5951" w:rsidRDefault="00CC73D8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B5951" w14:paraId="3EA62C01" w14:textId="77777777" w:rsidTr="003B595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1611A64C" w14:textId="7C24120B" w:rsidR="003B5951" w:rsidRDefault="006F2A15" w:rsidP="003B5951">
                  <w:r>
                    <w:t>Programming/Outreach</w:t>
                  </w:r>
                </w:p>
              </w:tc>
              <w:sdt>
                <w:sdtPr>
                  <w:id w:val="-482539687"/>
                  <w:placeholder>
                    <w:docPart w:val="786FDBB159CD470BB2F82A86D206900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3E25792B" w14:textId="77777777" w:rsidR="003B5951" w:rsidRDefault="00045F0C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45F0C" w14:paraId="16A9268D" w14:textId="77777777" w:rsidTr="003B595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07F303D9" w14:textId="7EC48970" w:rsidR="00045F0C" w:rsidRDefault="006F2A15" w:rsidP="003B5951">
                  <w:r>
                    <w:t>Communications/Writing</w:t>
                  </w:r>
                </w:p>
              </w:tc>
              <w:sdt>
                <w:sdtPr>
                  <w:id w:val="-174286734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10E75B60" w14:textId="77777777" w:rsidR="00045F0C" w:rsidRDefault="00933285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45F0C" w14:paraId="229C49AE" w14:textId="77777777" w:rsidTr="003B595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7238BD4C" w14:textId="172524E1" w:rsidR="00045F0C" w:rsidRDefault="006F2A15" w:rsidP="003B5951">
                  <w:r>
                    <w:t>Outreach/Media/Publicity</w:t>
                  </w:r>
                </w:p>
              </w:tc>
              <w:sdt>
                <w:sdtPr>
                  <w:id w:val="151387192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05C2F0CB" w14:textId="77777777" w:rsidR="00045F0C" w:rsidRDefault="00933285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33285" w14:paraId="250B20B6" w14:textId="77777777" w:rsidTr="003B595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60C358F3" w14:textId="317F281F" w:rsidR="00933285" w:rsidRDefault="006F2A15" w:rsidP="003B5951">
                  <w:r>
                    <w:t>Digital preservation/processing</w:t>
                  </w:r>
                </w:p>
              </w:tc>
              <w:sdt>
                <w:sdtPr>
                  <w:id w:val="92776863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413839B8" w14:textId="77777777" w:rsidR="00933285" w:rsidRDefault="00933285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33285" w14:paraId="0E128963" w14:textId="77777777" w:rsidTr="003B595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36F2A9EE" w14:textId="72CE7891" w:rsidR="003B5951" w:rsidRDefault="006F2A15" w:rsidP="003B5951">
                  <w:r>
                    <w:t>Oral history interviews</w:t>
                  </w:r>
                </w:p>
              </w:tc>
              <w:sdt>
                <w:sdtPr>
                  <w:id w:val="-2075352489"/>
                  <w:placeholder>
                    <w:docPart w:val="0BD8B495688242448C277BEFEE6D0EB5"/>
                  </w:placeholder>
                  <w:showingPlcHdr/>
                  <w:text/>
                </w:sdtPr>
                <w:sdtContent>
                  <w:tc>
                    <w:tcPr>
                      <w:tcW w:w="3699" w:type="dxa"/>
                    </w:tcPr>
                    <w:p w14:paraId="166DD1B3" w14:textId="2B917D8B" w:rsidR="003B5951" w:rsidRDefault="00CC73D8" w:rsidP="003B5951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82D47C5" w14:textId="77777777" w:rsidR="00B77123" w:rsidRDefault="00521A81" w:rsidP="00521A81">
            <w:pPr>
              <w:jc w:val="center"/>
              <w:rPr>
                <w:b/>
              </w:rPr>
            </w:pPr>
            <w:r w:rsidRPr="00521A81">
              <w:rPr>
                <w:b/>
              </w:rPr>
              <w:t>Weekly Availability</w:t>
            </w:r>
          </w:p>
          <w:p w14:paraId="7C27423B" w14:textId="77777777" w:rsidR="00521A81" w:rsidRDefault="00521A81" w:rsidP="00521A81">
            <w:pPr>
              <w:rPr>
                <w:b/>
              </w:rPr>
            </w:pPr>
            <w:r>
              <w:rPr>
                <w:b/>
              </w:rPr>
              <w:t>Morning</w:t>
            </w:r>
          </w:p>
          <w:tbl>
            <w:tblPr>
              <w:tblStyle w:val="AcademicSelfAddessme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</w:tblGrid>
            <w:tr w:rsidR="00521A81" w14:paraId="67861E84" w14:textId="77777777" w:rsidTr="00521A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651" w:type="dxa"/>
                </w:tcPr>
                <w:p w14:paraId="0924C068" w14:textId="77777777" w:rsidR="00521A81" w:rsidRDefault="00521A81" w:rsidP="00521A81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M</w:t>
                  </w:r>
                </w:p>
              </w:tc>
              <w:sdt>
                <w:sdtPr>
                  <w:id w:val="-583374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61F609B4" w14:textId="77777777" w:rsidR="00521A81" w:rsidRDefault="00521A81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36DF39E0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</w:p>
              </w:tc>
              <w:sdt>
                <w:sdtPr>
                  <w:id w:val="792709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2CBC070A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4466DB1B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W</w:t>
                  </w:r>
                </w:p>
              </w:tc>
              <w:sdt>
                <w:sdtPr>
                  <w:id w:val="-1148431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38F077CC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7C30908B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Th</w:t>
                  </w:r>
                </w:p>
              </w:tc>
              <w:sdt>
                <w:sdtPr>
                  <w:id w:val="-506987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6E26109D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45585B6F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F</w:t>
                  </w:r>
                </w:p>
              </w:tc>
              <w:sdt>
                <w:sdtPr>
                  <w:id w:val="5203680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69B889AA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F4D8D0A" w14:textId="77777777" w:rsidR="00521A81" w:rsidRDefault="00045F0C" w:rsidP="00521A81">
            <w:pPr>
              <w:rPr>
                <w:b/>
              </w:rPr>
            </w:pPr>
            <w:r>
              <w:rPr>
                <w:b/>
              </w:rPr>
              <w:t>Afternoon</w:t>
            </w:r>
          </w:p>
          <w:tbl>
            <w:tblPr>
              <w:tblStyle w:val="AcademicSelfAddessme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</w:tblGrid>
            <w:tr w:rsidR="00045F0C" w14:paraId="385F76B3" w14:textId="77777777" w:rsidTr="007C39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651" w:type="dxa"/>
                </w:tcPr>
                <w:p w14:paraId="7D287F5D" w14:textId="77777777" w:rsidR="00045F0C" w:rsidRDefault="00045F0C" w:rsidP="00045F0C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M</w:t>
                  </w:r>
                </w:p>
              </w:tc>
              <w:sdt>
                <w:sdtPr>
                  <w:id w:val="-236328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15AAFE9C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5BF668D5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</w:p>
              </w:tc>
              <w:sdt>
                <w:sdtPr>
                  <w:id w:val="301120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17209C22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59127547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W</w:t>
                  </w:r>
                </w:p>
              </w:tc>
              <w:sdt>
                <w:sdtPr>
                  <w:id w:val="-75262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342A1616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4D9E160B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Th</w:t>
                  </w:r>
                </w:p>
              </w:tc>
              <w:sdt>
                <w:sdtPr>
                  <w:id w:val="797728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44C08BD9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29C1D43B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F</w:t>
                  </w:r>
                </w:p>
              </w:tc>
              <w:sdt>
                <w:sdtPr>
                  <w:id w:val="-1881465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0BF7B174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0207BA1" w14:textId="77777777" w:rsidR="00B77123" w:rsidRPr="00AA3A5D" w:rsidRDefault="00933285" w:rsidP="00AD65E1">
            <w:r>
              <w:rPr>
                <w:b/>
              </w:rPr>
              <w:t>Please list skills, qualifications, and areas of interest below:</w:t>
            </w:r>
          </w:p>
          <w:tbl>
            <w:tblPr>
              <w:tblW w:w="0" w:type="auto"/>
              <w:tblBorders>
                <w:bottom w:val="single" w:sz="2" w:space="0" w:color="auto"/>
                <w:insideH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4"/>
            </w:tblGrid>
            <w:tr w:rsidR="00AD65E1" w:rsidRPr="00AA3A5D" w14:paraId="2B133312" w14:textId="77777777" w:rsidTr="00AD65E1">
              <w:tc>
                <w:tcPr>
                  <w:tcW w:w="6514" w:type="dxa"/>
                </w:tcPr>
                <w:p w14:paraId="0A885435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496BAB9C" w14:textId="77777777" w:rsidTr="00AD65E1">
              <w:tc>
                <w:tcPr>
                  <w:tcW w:w="6514" w:type="dxa"/>
                </w:tcPr>
                <w:p w14:paraId="1A9B0DC3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0FEFE54A" w14:textId="77777777" w:rsidTr="00AD65E1">
              <w:tc>
                <w:tcPr>
                  <w:tcW w:w="6514" w:type="dxa"/>
                </w:tcPr>
                <w:p w14:paraId="42A35B3C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782087D2" w14:textId="77777777" w:rsidTr="00AD65E1">
              <w:tc>
                <w:tcPr>
                  <w:tcW w:w="6514" w:type="dxa"/>
                </w:tcPr>
                <w:p w14:paraId="013C0F38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1F8C15AC" w14:textId="77777777" w:rsidTr="00AD65E1">
              <w:tc>
                <w:tcPr>
                  <w:tcW w:w="6514" w:type="dxa"/>
                </w:tcPr>
                <w:p w14:paraId="13077123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</w:tbl>
          <w:p w14:paraId="5C2825AC" w14:textId="668862CB" w:rsidR="00B77123" w:rsidRPr="00B92F34" w:rsidRDefault="00B92F34" w:rsidP="00B92F34">
            <w:pPr>
              <w:pStyle w:val="NoSpacing"/>
              <w:rPr>
                <w:sz w:val="14"/>
              </w:rPr>
            </w:pPr>
            <w:r w:rsidRPr="00B92F34">
              <w:t xml:space="preserve">Thank you for considering the State Archives as a volunteer opportunity. Please return the completed form to Christine Botta at </w:t>
            </w:r>
            <w:hyperlink r:id="rId13" w:history="1">
              <w:r w:rsidRPr="00B92F34">
                <w:rPr>
                  <w:rStyle w:val="Hyperlink"/>
                </w:rPr>
                <w:t>christine.botta@ncdcr.gov</w:t>
              </w:r>
            </w:hyperlink>
            <w:r w:rsidRPr="00B92F34">
              <w:t xml:space="preserve"> </w:t>
            </w:r>
          </w:p>
        </w:tc>
      </w:tr>
    </w:tbl>
    <w:p w14:paraId="2A507CC2" w14:textId="00034899" w:rsidR="00B23041" w:rsidRPr="00B92F34" w:rsidRDefault="00B23041" w:rsidP="00A173F3">
      <w:pPr>
        <w:pStyle w:val="NoSpacing"/>
        <w:rPr>
          <w:sz w:val="14"/>
        </w:rPr>
      </w:pPr>
    </w:p>
    <w:sectPr w:rsidR="00B23041" w:rsidRPr="00B92F34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2FAE" w14:textId="77777777" w:rsidR="00E130C7" w:rsidRDefault="00E130C7" w:rsidP="0096533B">
      <w:r>
        <w:separator/>
      </w:r>
    </w:p>
  </w:endnote>
  <w:endnote w:type="continuationSeparator" w:id="0">
    <w:p w14:paraId="34569CF8" w14:textId="77777777" w:rsidR="00E130C7" w:rsidRDefault="00E130C7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7118" w14:textId="77777777" w:rsidR="00E130C7" w:rsidRDefault="00E130C7" w:rsidP="0096533B">
      <w:r>
        <w:separator/>
      </w:r>
    </w:p>
  </w:footnote>
  <w:footnote w:type="continuationSeparator" w:id="0">
    <w:p w14:paraId="04E1F6BE" w14:textId="77777777" w:rsidR="00E130C7" w:rsidRDefault="00E130C7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B1"/>
    <w:rsid w:val="00026A3F"/>
    <w:rsid w:val="00034FD9"/>
    <w:rsid w:val="00045F0C"/>
    <w:rsid w:val="000A75CE"/>
    <w:rsid w:val="000B5F31"/>
    <w:rsid w:val="001676C6"/>
    <w:rsid w:val="00330C61"/>
    <w:rsid w:val="003B5951"/>
    <w:rsid w:val="004531A7"/>
    <w:rsid w:val="0046006A"/>
    <w:rsid w:val="004D7D51"/>
    <w:rsid w:val="00521A81"/>
    <w:rsid w:val="00571098"/>
    <w:rsid w:val="005D369F"/>
    <w:rsid w:val="0063297A"/>
    <w:rsid w:val="00634386"/>
    <w:rsid w:val="00651A07"/>
    <w:rsid w:val="00667656"/>
    <w:rsid w:val="00667AD5"/>
    <w:rsid w:val="00680B26"/>
    <w:rsid w:val="006F2A15"/>
    <w:rsid w:val="00706A2E"/>
    <w:rsid w:val="007140D7"/>
    <w:rsid w:val="007F604F"/>
    <w:rsid w:val="008605B0"/>
    <w:rsid w:val="00872580"/>
    <w:rsid w:val="00933285"/>
    <w:rsid w:val="00944657"/>
    <w:rsid w:val="009646A6"/>
    <w:rsid w:val="0096533B"/>
    <w:rsid w:val="00A173F3"/>
    <w:rsid w:val="00A22D84"/>
    <w:rsid w:val="00A426F3"/>
    <w:rsid w:val="00AA3A5D"/>
    <w:rsid w:val="00AD65E1"/>
    <w:rsid w:val="00B23041"/>
    <w:rsid w:val="00B24F12"/>
    <w:rsid w:val="00B700F8"/>
    <w:rsid w:val="00B77123"/>
    <w:rsid w:val="00B92F34"/>
    <w:rsid w:val="00BA696E"/>
    <w:rsid w:val="00C56A3D"/>
    <w:rsid w:val="00C70DB6"/>
    <w:rsid w:val="00C91ADC"/>
    <w:rsid w:val="00CC73D8"/>
    <w:rsid w:val="00CD3AEA"/>
    <w:rsid w:val="00CF3142"/>
    <w:rsid w:val="00DC38AB"/>
    <w:rsid w:val="00DF1CFE"/>
    <w:rsid w:val="00E130C7"/>
    <w:rsid w:val="00E45708"/>
    <w:rsid w:val="00E5004F"/>
    <w:rsid w:val="00E6308B"/>
    <w:rsid w:val="00F600B1"/>
    <w:rsid w:val="00F94D48"/>
    <w:rsid w:val="00FA0D19"/>
    <w:rsid w:val="00F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11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B92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tine.botta@ncdcr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mccrea\AppData\Roaming\Microsoft\Templates\Student%20academic%20self-assess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06E5-9B7A-41FC-822F-4995C95F3B3A}"/>
      </w:docPartPr>
      <w:docPartBody>
        <w:p w:rsidR="00E93F76" w:rsidRDefault="004879B9"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FDBB159CD470BB2F82A86D206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483C-9FFB-4A89-A259-CF7EDC047D3C}"/>
      </w:docPartPr>
      <w:docPartBody>
        <w:p w:rsidR="00E93F76" w:rsidRDefault="004879B9" w:rsidP="004879B9">
          <w:pPr>
            <w:pStyle w:val="786FDBB159CD470BB2F82A86D206900C1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508525FB349D99D6F993919AD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1F91-52FE-435C-8337-31BB9157286C}"/>
      </w:docPartPr>
      <w:docPartBody>
        <w:p w:rsidR="00E93F76" w:rsidRDefault="004879B9" w:rsidP="004879B9">
          <w:pPr>
            <w:pStyle w:val="034508525FB349D99D6F993919AD145A"/>
          </w:pPr>
          <w:r w:rsidRPr="00AA3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93C2D26364510A0DAA9988598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D506-C4CE-4A09-9A71-83F465E6E09E}"/>
      </w:docPartPr>
      <w:docPartBody>
        <w:p w:rsidR="00E93F76" w:rsidRDefault="004879B9" w:rsidP="004879B9">
          <w:pPr>
            <w:pStyle w:val="30293C2D26364510A0DAA9988598272B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8B10A41C3443AB3798815A5BD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2046-D796-4048-8D02-A81747C42BD0}"/>
      </w:docPartPr>
      <w:docPartBody>
        <w:p w:rsidR="00E93F76" w:rsidRDefault="004879B9" w:rsidP="004879B9">
          <w:pPr>
            <w:pStyle w:val="CB18B10A41C3443AB3798815A5BD9DB0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E1C9A09AC4ABF935ABCFB5F45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143A-2FC4-4629-9592-E1D30AF3A02C}"/>
      </w:docPartPr>
      <w:docPartBody>
        <w:p w:rsidR="00E93F76" w:rsidRDefault="004879B9" w:rsidP="004879B9">
          <w:pPr>
            <w:pStyle w:val="A65E1C9A09AC4ABF935ABCFB5F455385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8B495688242448C277BEFEE6D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15EF-7431-4656-8A3A-EE7EAC4D83D5}"/>
      </w:docPartPr>
      <w:docPartBody>
        <w:p w:rsidR="00000000" w:rsidRDefault="00F406A1" w:rsidP="00F406A1">
          <w:pPr>
            <w:pStyle w:val="0BD8B495688242448C277BEFEE6D0EB5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4CDF70FA24E17BC5BB20F36C3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8085-DACE-4EA4-B833-C391026BD8AF}"/>
      </w:docPartPr>
      <w:docPartBody>
        <w:p w:rsidR="00000000" w:rsidRDefault="00F406A1" w:rsidP="00F406A1">
          <w:pPr>
            <w:pStyle w:val="89C4CDF70FA24E17BC5BB20F36C3DE72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9E988944C4B07A4D5AB5F9832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B587-8FB7-489F-9592-B21DD0D2D397}"/>
      </w:docPartPr>
      <w:docPartBody>
        <w:p w:rsidR="00000000" w:rsidRDefault="00F406A1" w:rsidP="00F406A1">
          <w:pPr>
            <w:pStyle w:val="8C79E988944C4B07A4D5AB5F98327ED4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B9"/>
    <w:rsid w:val="004879B9"/>
    <w:rsid w:val="00844E2B"/>
    <w:rsid w:val="00B743E8"/>
    <w:rsid w:val="00E93F76"/>
    <w:rsid w:val="00F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D499794E614D1199E0DCBEBDE3E4D6">
    <w:name w:val="8AD499794E614D1199E0DCBEBDE3E4D6"/>
  </w:style>
  <w:style w:type="paragraph" w:customStyle="1" w:styleId="6DC4AAF4D092486CABF17B2DC2500F1A">
    <w:name w:val="6DC4AAF4D092486CABF17B2DC2500F1A"/>
  </w:style>
  <w:style w:type="paragraph" w:customStyle="1" w:styleId="D8BFCFF3070B46B0844F96D427726F13">
    <w:name w:val="D8BFCFF3070B46B0844F96D427726F13"/>
  </w:style>
  <w:style w:type="paragraph" w:customStyle="1" w:styleId="5CC1FED80A224A9F8CE17C7372A998C0">
    <w:name w:val="5CC1FED80A224A9F8CE17C7372A998C0"/>
  </w:style>
  <w:style w:type="paragraph" w:customStyle="1" w:styleId="EC5B6E19C0F643A9889027A7F4681AB2">
    <w:name w:val="EC5B6E19C0F643A9889027A7F4681AB2"/>
  </w:style>
  <w:style w:type="paragraph" w:customStyle="1" w:styleId="024A049A50D143AEADC19FCEBC9BD436">
    <w:name w:val="024A049A50D143AEADC19FCEBC9BD436"/>
  </w:style>
  <w:style w:type="paragraph" w:customStyle="1" w:styleId="F964C459E2F54AF69C32BC58ADCB7E58">
    <w:name w:val="F964C459E2F54AF69C32BC58ADCB7E58"/>
  </w:style>
  <w:style w:type="paragraph" w:customStyle="1" w:styleId="7304874A5AE94F1DAEE327A86B0982E5">
    <w:name w:val="7304874A5AE94F1DAEE327A86B0982E5"/>
  </w:style>
  <w:style w:type="character" w:styleId="Strong">
    <w:name w:val="Strong"/>
    <w:basedOn w:val="DefaultParagraphFont"/>
    <w:uiPriority w:val="22"/>
    <w:qFormat/>
    <w:rsid w:val="004879B9"/>
    <w:rPr>
      <w:b/>
      <w:bCs/>
    </w:rPr>
  </w:style>
  <w:style w:type="paragraph" w:customStyle="1" w:styleId="D91C0AECA16A4536BD026857B3C2BB37">
    <w:name w:val="D91C0AECA16A4536BD026857B3C2BB37"/>
  </w:style>
  <w:style w:type="paragraph" w:customStyle="1" w:styleId="E8A44E32164349D9AD161A77579D7036">
    <w:name w:val="E8A44E32164349D9AD161A77579D7036"/>
  </w:style>
  <w:style w:type="paragraph" w:customStyle="1" w:styleId="4F3DAF496C574BABACE256C832AD4C81">
    <w:name w:val="4F3DAF496C574BABACE256C832AD4C81"/>
  </w:style>
  <w:style w:type="paragraph" w:customStyle="1" w:styleId="80B255FFD74A4FC0B7B55BC81F103F7A">
    <w:name w:val="80B255FFD74A4FC0B7B55BC81F103F7A"/>
  </w:style>
  <w:style w:type="paragraph" w:customStyle="1" w:styleId="664D8EE36EA1482CAAD37EA34BFFE290">
    <w:name w:val="664D8EE36EA1482CAAD37EA34BFFE290"/>
  </w:style>
  <w:style w:type="paragraph" w:customStyle="1" w:styleId="6CE2D67B08254C15818549EABF566CD7">
    <w:name w:val="6CE2D67B08254C15818549EABF566CD7"/>
  </w:style>
  <w:style w:type="paragraph" w:customStyle="1" w:styleId="A8FB789B508B410F8A1ECD018B89A993">
    <w:name w:val="A8FB789B508B410F8A1ECD018B89A993"/>
  </w:style>
  <w:style w:type="paragraph" w:customStyle="1" w:styleId="581B34CF88BC4C1BB20820AF1B13618B">
    <w:name w:val="581B34CF88BC4C1BB20820AF1B13618B"/>
  </w:style>
  <w:style w:type="paragraph" w:customStyle="1" w:styleId="7DB1357911634C84A7931CB74AB23986">
    <w:name w:val="7DB1357911634C84A7931CB74AB23986"/>
  </w:style>
  <w:style w:type="paragraph" w:customStyle="1" w:styleId="3AFC81AE301349CB9170F34FE5D36E41">
    <w:name w:val="3AFC81AE301349CB9170F34FE5D36E41"/>
  </w:style>
  <w:style w:type="paragraph" w:customStyle="1" w:styleId="DAF48C5B838B40159230955AFC27FAF2">
    <w:name w:val="DAF48C5B838B40159230955AFC27FAF2"/>
  </w:style>
  <w:style w:type="paragraph" w:customStyle="1" w:styleId="2321978D3B5A44168E8CE10FCA64E2D2">
    <w:name w:val="2321978D3B5A44168E8CE10FCA64E2D2"/>
  </w:style>
  <w:style w:type="paragraph" w:customStyle="1" w:styleId="65FF99E48E734E7BB69AA8D312BC5999">
    <w:name w:val="65FF99E48E734E7BB69AA8D312BC5999"/>
  </w:style>
  <w:style w:type="paragraph" w:customStyle="1" w:styleId="75FB1EF3C418436CADB220E593716553">
    <w:name w:val="75FB1EF3C418436CADB220E593716553"/>
  </w:style>
  <w:style w:type="paragraph" w:customStyle="1" w:styleId="B6A1B0F472B544EBA9E89258487596CD">
    <w:name w:val="B6A1B0F472B544EBA9E89258487596CD"/>
  </w:style>
  <w:style w:type="paragraph" w:customStyle="1" w:styleId="B2227E8DCA0B4DA8B1D955D80C605D8C">
    <w:name w:val="B2227E8DCA0B4DA8B1D955D80C605D8C"/>
  </w:style>
  <w:style w:type="paragraph" w:customStyle="1" w:styleId="EEC0F5A6C46F4FB59E6733125991B7E5">
    <w:name w:val="EEC0F5A6C46F4FB59E6733125991B7E5"/>
  </w:style>
  <w:style w:type="paragraph" w:customStyle="1" w:styleId="9BDBCB53BB604D069F59E9E8DF92514D">
    <w:name w:val="9BDBCB53BB604D069F59E9E8DF92514D"/>
  </w:style>
  <w:style w:type="paragraph" w:customStyle="1" w:styleId="518A8A00F269428AA09BD9C11353CD78">
    <w:name w:val="518A8A00F269428AA09BD9C11353CD78"/>
  </w:style>
  <w:style w:type="paragraph" w:customStyle="1" w:styleId="0A8B53629F5B41C0BCA1E2E7DCFA4AD5">
    <w:name w:val="0A8B53629F5B41C0BCA1E2E7DCFA4AD5"/>
  </w:style>
  <w:style w:type="paragraph" w:customStyle="1" w:styleId="0F4E69FD48C94466BD933EEBA669820A">
    <w:name w:val="0F4E69FD48C94466BD933EEBA669820A"/>
  </w:style>
  <w:style w:type="paragraph" w:customStyle="1" w:styleId="D6768AB41A0948E49611182F2F69DBBD">
    <w:name w:val="D6768AB41A0948E49611182F2F69DBBD"/>
  </w:style>
  <w:style w:type="paragraph" w:customStyle="1" w:styleId="85447390DB5B4A998BF9422D9A1D205C">
    <w:name w:val="85447390DB5B4A998BF9422D9A1D205C"/>
  </w:style>
  <w:style w:type="paragraph" w:customStyle="1" w:styleId="6255A001E3B4477495EEAC1BA487E04D">
    <w:name w:val="6255A001E3B4477495EEAC1BA487E04D"/>
  </w:style>
  <w:style w:type="paragraph" w:customStyle="1" w:styleId="48A40548516A4321A1189312F8F85CD8">
    <w:name w:val="48A40548516A4321A1189312F8F85CD8"/>
  </w:style>
  <w:style w:type="paragraph" w:customStyle="1" w:styleId="D85B9D757CE144D0BBAAC63646E2DF73">
    <w:name w:val="D85B9D757CE144D0BBAAC63646E2DF73"/>
  </w:style>
  <w:style w:type="paragraph" w:customStyle="1" w:styleId="6F46AE38C15A4E2FBC26A04613FF2AA8">
    <w:name w:val="6F46AE38C15A4E2FBC26A04613FF2AA8"/>
    <w:rsid w:val="004879B9"/>
  </w:style>
  <w:style w:type="character" w:styleId="PlaceholderText">
    <w:name w:val="Placeholder Text"/>
    <w:basedOn w:val="DefaultParagraphFont"/>
    <w:uiPriority w:val="99"/>
    <w:semiHidden/>
    <w:rsid w:val="00F406A1"/>
    <w:rPr>
      <w:color w:val="808080"/>
    </w:rPr>
  </w:style>
  <w:style w:type="paragraph" w:customStyle="1" w:styleId="6B4AA479A2C94C48A5C78E79BA917E03">
    <w:name w:val="6B4AA479A2C94C48A5C78E79BA917E03"/>
    <w:rsid w:val="004879B9"/>
  </w:style>
  <w:style w:type="paragraph" w:customStyle="1" w:styleId="85FF984720594F08AC853390D59F3934">
    <w:name w:val="85FF984720594F08AC853390D59F3934"/>
    <w:rsid w:val="004879B9"/>
  </w:style>
  <w:style w:type="paragraph" w:customStyle="1" w:styleId="786FDBB159CD470BB2F82A86D206900C">
    <w:name w:val="786FDBB159CD470BB2F82A86D206900C"/>
    <w:rsid w:val="004879B9"/>
  </w:style>
  <w:style w:type="paragraph" w:customStyle="1" w:styleId="DD3A00D2FCB24D6AA5431595AD24F86D">
    <w:name w:val="DD3A00D2FCB24D6AA5431595AD24F86D"/>
    <w:rsid w:val="004879B9"/>
  </w:style>
  <w:style w:type="paragraph" w:customStyle="1" w:styleId="1E2B23D1EE5444E5917010FA0DB590AB">
    <w:name w:val="1E2B23D1EE5444E5917010FA0DB590AB"/>
    <w:rsid w:val="004879B9"/>
  </w:style>
  <w:style w:type="paragraph" w:customStyle="1" w:styleId="BD37B67387B44389AA2D61137BACF6CD">
    <w:name w:val="BD37B67387B44389AA2D61137BACF6CD"/>
    <w:rsid w:val="004879B9"/>
  </w:style>
  <w:style w:type="paragraph" w:customStyle="1" w:styleId="F6EF7EA4B3684F70B72592F011510D87">
    <w:name w:val="F6EF7EA4B3684F70B72592F011510D87"/>
    <w:rsid w:val="004879B9"/>
  </w:style>
  <w:style w:type="paragraph" w:customStyle="1" w:styleId="C4ED55A8FD5F4E788B8797337EDB0165">
    <w:name w:val="C4ED55A8FD5F4E788B8797337EDB0165"/>
    <w:rsid w:val="004879B9"/>
  </w:style>
  <w:style w:type="paragraph" w:customStyle="1" w:styleId="EA78740EAA094DB0943C49527C1D6836">
    <w:name w:val="EA78740EAA094DB0943C49527C1D6836"/>
    <w:rsid w:val="004879B9"/>
  </w:style>
  <w:style w:type="paragraph" w:customStyle="1" w:styleId="6496408CFBC6495180D33ADA771E2CD4">
    <w:name w:val="6496408CFBC6495180D33ADA771E2CD4"/>
    <w:rsid w:val="004879B9"/>
  </w:style>
  <w:style w:type="paragraph" w:customStyle="1" w:styleId="3E06D0CDC0754AA1B482354C823BC1CD">
    <w:name w:val="3E06D0CDC0754AA1B482354C823BC1CD"/>
    <w:rsid w:val="004879B9"/>
  </w:style>
  <w:style w:type="paragraph" w:customStyle="1" w:styleId="4E9C9E4F1CD446FEADBA0F8C71554373">
    <w:name w:val="4E9C9E4F1CD446FEADBA0F8C71554373"/>
    <w:rsid w:val="004879B9"/>
  </w:style>
  <w:style w:type="paragraph" w:customStyle="1" w:styleId="65E68FC5C6A543059631BBA8CA8E5E59">
    <w:name w:val="65E68FC5C6A543059631BBA8CA8E5E59"/>
    <w:rsid w:val="004879B9"/>
  </w:style>
  <w:style w:type="paragraph" w:customStyle="1" w:styleId="6641A28876FD4377AE54890044E25F5A">
    <w:name w:val="6641A28876FD4377AE54890044E25F5A"/>
    <w:rsid w:val="004879B9"/>
  </w:style>
  <w:style w:type="paragraph" w:customStyle="1" w:styleId="13CC7E70588A40CB9CC8D852D2FF0A4F">
    <w:name w:val="13CC7E70588A40CB9CC8D852D2FF0A4F"/>
    <w:rsid w:val="004879B9"/>
  </w:style>
  <w:style w:type="paragraph" w:customStyle="1" w:styleId="8777CBC1DE314096876DF6E572A55BBF">
    <w:name w:val="8777CBC1DE314096876DF6E572A55BBF"/>
    <w:rsid w:val="004879B9"/>
  </w:style>
  <w:style w:type="paragraph" w:customStyle="1" w:styleId="4AB9B0FF9694487282C6A2664E7E6988">
    <w:name w:val="4AB9B0FF9694487282C6A2664E7E6988"/>
    <w:rsid w:val="004879B9"/>
  </w:style>
  <w:style w:type="paragraph" w:customStyle="1" w:styleId="FC15013F20B942FB81DEE59FA0534810">
    <w:name w:val="FC15013F20B942FB81DEE59FA0534810"/>
    <w:rsid w:val="004879B9"/>
  </w:style>
  <w:style w:type="paragraph" w:customStyle="1" w:styleId="3AB090D50EFF42EE80D24565B04DA29E">
    <w:name w:val="3AB090D50EFF42EE80D24565B04DA29E"/>
    <w:rsid w:val="004879B9"/>
  </w:style>
  <w:style w:type="paragraph" w:customStyle="1" w:styleId="4848DC5245054F89BAFCE5ECE13CE087">
    <w:name w:val="4848DC5245054F89BAFCE5ECE13CE087"/>
    <w:rsid w:val="004879B9"/>
  </w:style>
  <w:style w:type="paragraph" w:customStyle="1" w:styleId="7314AC64BC214F31AED625D1F416CA81">
    <w:name w:val="7314AC64BC214F31AED625D1F416CA81"/>
    <w:rsid w:val="004879B9"/>
  </w:style>
  <w:style w:type="paragraph" w:customStyle="1" w:styleId="264B0663D9504AC5AD9A95E451BC888E">
    <w:name w:val="264B0663D9504AC5AD9A95E451BC888E"/>
    <w:rsid w:val="004879B9"/>
  </w:style>
  <w:style w:type="paragraph" w:customStyle="1" w:styleId="88A46DE73EFB46C9AB33775EC441E53D">
    <w:name w:val="88A46DE73EFB46C9AB33775EC441E53D"/>
    <w:rsid w:val="004879B9"/>
  </w:style>
  <w:style w:type="paragraph" w:customStyle="1" w:styleId="1057EF203A56470E95DE94B9660F3BE8">
    <w:name w:val="1057EF203A56470E95DE94B9660F3BE8"/>
    <w:rsid w:val="004879B9"/>
  </w:style>
  <w:style w:type="paragraph" w:customStyle="1" w:styleId="F40C0DA6DFB446A6B6BC983150775704">
    <w:name w:val="F40C0DA6DFB446A6B6BC983150775704"/>
    <w:rsid w:val="004879B9"/>
  </w:style>
  <w:style w:type="paragraph" w:customStyle="1" w:styleId="03107E46E823486186E731022F09860E">
    <w:name w:val="03107E46E823486186E731022F09860E"/>
    <w:rsid w:val="004879B9"/>
  </w:style>
  <w:style w:type="paragraph" w:customStyle="1" w:styleId="B3FBF0F7E6934BDA831895A8EB69EB33">
    <w:name w:val="B3FBF0F7E6934BDA831895A8EB69EB33"/>
    <w:rsid w:val="004879B9"/>
  </w:style>
  <w:style w:type="paragraph" w:customStyle="1" w:styleId="5533F3E9D6AE4EDC973E960FFE6B5FC5">
    <w:name w:val="5533F3E9D6AE4EDC973E960FFE6B5FC5"/>
    <w:rsid w:val="004879B9"/>
  </w:style>
  <w:style w:type="paragraph" w:customStyle="1" w:styleId="60F012030E524381B508B230E4FEA4EF">
    <w:name w:val="60F012030E524381B508B230E4FEA4EF"/>
    <w:rsid w:val="004879B9"/>
  </w:style>
  <w:style w:type="paragraph" w:customStyle="1" w:styleId="63462C4530CF485CAEE90AF8FE382C31">
    <w:name w:val="63462C4530CF485CAEE90AF8FE382C31"/>
    <w:rsid w:val="004879B9"/>
  </w:style>
  <w:style w:type="paragraph" w:customStyle="1" w:styleId="7A8A76E8313C4298BAF3BC5C092169C7">
    <w:name w:val="7A8A76E8313C4298BAF3BC5C092169C7"/>
    <w:rsid w:val="004879B9"/>
  </w:style>
  <w:style w:type="paragraph" w:customStyle="1" w:styleId="0EA10EB8278C4410819E6562ACEED3BD">
    <w:name w:val="0EA10EB8278C4410819E6562ACEED3BD"/>
    <w:rsid w:val="004879B9"/>
  </w:style>
  <w:style w:type="paragraph" w:customStyle="1" w:styleId="0553CE42EE7C49658FBDDC774942637F">
    <w:name w:val="0553CE42EE7C49658FBDDC774942637F"/>
    <w:rsid w:val="004879B9"/>
  </w:style>
  <w:style w:type="paragraph" w:customStyle="1" w:styleId="72ADA10DA332428DB6BD2E1F3C08CA47">
    <w:name w:val="72ADA10DA332428DB6BD2E1F3C08CA47"/>
    <w:rsid w:val="004879B9"/>
  </w:style>
  <w:style w:type="paragraph" w:customStyle="1" w:styleId="874F6EF56883488F81F260DA3AF61CD0">
    <w:name w:val="874F6EF56883488F81F260DA3AF61CD0"/>
    <w:rsid w:val="004879B9"/>
  </w:style>
  <w:style w:type="paragraph" w:customStyle="1" w:styleId="EA9822F3B8BB49008E5D6FABCCEA2FC9">
    <w:name w:val="EA9822F3B8BB49008E5D6FABCCEA2FC9"/>
    <w:rsid w:val="004879B9"/>
  </w:style>
  <w:style w:type="paragraph" w:customStyle="1" w:styleId="071F52BE2DDC4C37B050FBDFFA62D91F">
    <w:name w:val="071F52BE2DDC4C37B050FBDFFA62D91F"/>
    <w:rsid w:val="004879B9"/>
  </w:style>
  <w:style w:type="paragraph" w:customStyle="1" w:styleId="C00684873DF84D279B54B12DAC5A6E81">
    <w:name w:val="C00684873DF84D279B54B12DAC5A6E81"/>
    <w:rsid w:val="004879B9"/>
  </w:style>
  <w:style w:type="paragraph" w:customStyle="1" w:styleId="D64FAF32B3AD420F941C2ECF310E4E25">
    <w:name w:val="D64FAF32B3AD420F941C2ECF310E4E25"/>
    <w:rsid w:val="004879B9"/>
  </w:style>
  <w:style w:type="paragraph" w:customStyle="1" w:styleId="3D798FE1F19B40F5AEFB2BEADFCA2DBC">
    <w:name w:val="3D798FE1F19B40F5AEFB2BEADFCA2DBC"/>
    <w:rsid w:val="004879B9"/>
  </w:style>
  <w:style w:type="paragraph" w:customStyle="1" w:styleId="ACF2B5D589544164BF462410E3E2790E">
    <w:name w:val="ACF2B5D589544164BF462410E3E2790E"/>
    <w:rsid w:val="004879B9"/>
  </w:style>
  <w:style w:type="paragraph" w:customStyle="1" w:styleId="181550D30C094CED9E0C973D126ACA3C">
    <w:name w:val="181550D30C094CED9E0C973D126ACA3C"/>
    <w:rsid w:val="004879B9"/>
  </w:style>
  <w:style w:type="paragraph" w:customStyle="1" w:styleId="20771CC6B7DB449B99D9F13982C16E1C">
    <w:name w:val="20771CC6B7DB449B99D9F13982C16E1C"/>
    <w:rsid w:val="004879B9"/>
  </w:style>
  <w:style w:type="paragraph" w:customStyle="1" w:styleId="E0BB2951E82C457A894D13005E3478B5">
    <w:name w:val="E0BB2951E82C457A894D13005E3478B5"/>
    <w:rsid w:val="004879B9"/>
  </w:style>
  <w:style w:type="paragraph" w:customStyle="1" w:styleId="132E44A634E943EAABE1BC4FBDA92C88">
    <w:name w:val="132E44A634E943EAABE1BC4FBDA92C88"/>
    <w:rsid w:val="004879B9"/>
  </w:style>
  <w:style w:type="paragraph" w:customStyle="1" w:styleId="E58285F29A2045189CA33CDC8AA7D312">
    <w:name w:val="E58285F29A2045189CA33CDC8AA7D312"/>
    <w:rsid w:val="004879B9"/>
  </w:style>
  <w:style w:type="paragraph" w:customStyle="1" w:styleId="D1A9F0BBAFDB4A43AC6E8F80FA7E74BC">
    <w:name w:val="D1A9F0BBAFDB4A43AC6E8F80FA7E74BC"/>
    <w:rsid w:val="004879B9"/>
  </w:style>
  <w:style w:type="paragraph" w:customStyle="1" w:styleId="0CA83E0D513E4A7BBE306729A04189EB">
    <w:name w:val="0CA83E0D513E4A7BBE306729A04189EB"/>
    <w:rsid w:val="004879B9"/>
  </w:style>
  <w:style w:type="paragraph" w:customStyle="1" w:styleId="F795CF560E324630BB1ED728A250BE9E">
    <w:name w:val="F795CF560E324630BB1ED728A250BE9E"/>
    <w:rsid w:val="004879B9"/>
  </w:style>
  <w:style w:type="paragraph" w:customStyle="1" w:styleId="C23AFA6E175F4729AD831016D597248F">
    <w:name w:val="C23AFA6E175F4729AD831016D597248F"/>
    <w:rsid w:val="004879B9"/>
  </w:style>
  <w:style w:type="paragraph" w:customStyle="1" w:styleId="4CA3EC199F264B8DB52573952B77ECF4">
    <w:name w:val="4CA3EC199F264B8DB52573952B77ECF4"/>
    <w:rsid w:val="004879B9"/>
  </w:style>
  <w:style w:type="paragraph" w:customStyle="1" w:styleId="1BEBC6BBD4034AEC926F43B059EFDD92">
    <w:name w:val="1BEBC6BBD4034AEC926F43B059EFDD92"/>
    <w:rsid w:val="004879B9"/>
  </w:style>
  <w:style w:type="paragraph" w:customStyle="1" w:styleId="C24A3F67974A449B91839FFE284CE04E">
    <w:name w:val="C24A3F67974A449B91839FFE284CE04E"/>
    <w:rsid w:val="004879B9"/>
  </w:style>
  <w:style w:type="paragraph" w:customStyle="1" w:styleId="EF5024F1A1CE48A4AD2FBFB8C36C85DD">
    <w:name w:val="EF5024F1A1CE48A4AD2FBFB8C36C85DD"/>
    <w:rsid w:val="004879B9"/>
  </w:style>
  <w:style w:type="paragraph" w:customStyle="1" w:styleId="16B494B0EE254A7FA70E7C245258EFDA">
    <w:name w:val="16B494B0EE254A7FA70E7C245258EFDA"/>
    <w:rsid w:val="004879B9"/>
  </w:style>
  <w:style w:type="paragraph" w:customStyle="1" w:styleId="DBB70B5C0B3F403E918ECEDEE6CF623D">
    <w:name w:val="DBB70B5C0B3F403E918ECEDEE6CF623D"/>
    <w:rsid w:val="004879B9"/>
  </w:style>
  <w:style w:type="paragraph" w:customStyle="1" w:styleId="8B104A49C50E444C97957E232AFD38C3">
    <w:name w:val="8B104A49C50E444C97957E232AFD38C3"/>
    <w:rsid w:val="004879B9"/>
  </w:style>
  <w:style w:type="paragraph" w:customStyle="1" w:styleId="6C13E3A3C8A94090A531B6554BDF6CC7">
    <w:name w:val="6C13E3A3C8A94090A531B6554BDF6CC7"/>
    <w:rsid w:val="004879B9"/>
  </w:style>
  <w:style w:type="paragraph" w:customStyle="1" w:styleId="B5EADB09B62E4EFC8DCA5993858EDAF0">
    <w:name w:val="B5EADB09B62E4EFC8DCA5993858EDAF0"/>
    <w:rsid w:val="004879B9"/>
  </w:style>
  <w:style w:type="paragraph" w:customStyle="1" w:styleId="45AEC5B35D614EC983C6AE817BB4B472">
    <w:name w:val="45AEC5B35D614EC983C6AE817BB4B472"/>
    <w:rsid w:val="004879B9"/>
  </w:style>
  <w:style w:type="paragraph" w:customStyle="1" w:styleId="6BCC4DC164C84D8CB157C6B7DC80F272">
    <w:name w:val="6BCC4DC164C84D8CB157C6B7DC80F272"/>
    <w:rsid w:val="004879B9"/>
  </w:style>
  <w:style w:type="paragraph" w:customStyle="1" w:styleId="7414A1B35F9C4683B09A5491824B2D5E">
    <w:name w:val="7414A1B35F9C4683B09A5491824B2D5E"/>
    <w:rsid w:val="004879B9"/>
  </w:style>
  <w:style w:type="paragraph" w:customStyle="1" w:styleId="9BA5F8BDCF5B45E2BCCB280189CDCF75">
    <w:name w:val="9BA5F8BDCF5B45E2BCCB280189CDCF75"/>
    <w:rsid w:val="004879B9"/>
  </w:style>
  <w:style w:type="paragraph" w:customStyle="1" w:styleId="701AA746CBF34ECDA9429335FAE91DCA">
    <w:name w:val="701AA746CBF34ECDA9429335FAE91DCA"/>
    <w:rsid w:val="004879B9"/>
  </w:style>
  <w:style w:type="paragraph" w:customStyle="1" w:styleId="24D2EDF849004243A96568F9FDDA1E06">
    <w:name w:val="24D2EDF849004243A96568F9FDDA1E06"/>
    <w:rsid w:val="004879B9"/>
  </w:style>
  <w:style w:type="paragraph" w:customStyle="1" w:styleId="62E96F8D1C71457E9AC05A5F6A4A98DD">
    <w:name w:val="62E96F8D1C71457E9AC05A5F6A4A98DD"/>
    <w:rsid w:val="004879B9"/>
  </w:style>
  <w:style w:type="paragraph" w:customStyle="1" w:styleId="B2F0EDABE3624CBC9BB2759FDB494F1C">
    <w:name w:val="B2F0EDABE3624CBC9BB2759FDB494F1C"/>
    <w:rsid w:val="004879B9"/>
  </w:style>
  <w:style w:type="paragraph" w:customStyle="1" w:styleId="B70B3DE7318C4D5097E86C80CD0FEFD3">
    <w:name w:val="B70B3DE7318C4D5097E86C80CD0FEFD3"/>
    <w:rsid w:val="004879B9"/>
  </w:style>
  <w:style w:type="paragraph" w:customStyle="1" w:styleId="FB41DB5B2DE848CBABB18AA74EE8CDF6">
    <w:name w:val="FB41DB5B2DE848CBABB18AA74EE8CDF6"/>
    <w:rsid w:val="004879B9"/>
  </w:style>
  <w:style w:type="paragraph" w:customStyle="1" w:styleId="38D0662AE85C4E69B81D74E1E47E8F00">
    <w:name w:val="38D0662AE85C4E69B81D74E1E47E8F00"/>
    <w:rsid w:val="004879B9"/>
  </w:style>
  <w:style w:type="paragraph" w:customStyle="1" w:styleId="7DBF5458499D40F5B64B6EB3CB70281A">
    <w:name w:val="7DBF5458499D40F5B64B6EB3CB70281A"/>
    <w:rsid w:val="004879B9"/>
  </w:style>
  <w:style w:type="paragraph" w:customStyle="1" w:styleId="4BCD9A9325DE46E9BFCADADB0E97003F">
    <w:name w:val="4BCD9A9325DE46E9BFCADADB0E97003F"/>
    <w:rsid w:val="004879B9"/>
  </w:style>
  <w:style w:type="paragraph" w:customStyle="1" w:styleId="B36BF505ECA5480596936ACC9B3AFF76">
    <w:name w:val="B36BF505ECA5480596936ACC9B3AFF76"/>
    <w:rsid w:val="004879B9"/>
  </w:style>
  <w:style w:type="paragraph" w:customStyle="1" w:styleId="6E5843E0342D41A9890B26E17C05F281">
    <w:name w:val="6E5843E0342D41A9890B26E17C05F281"/>
    <w:rsid w:val="004879B9"/>
  </w:style>
  <w:style w:type="paragraph" w:customStyle="1" w:styleId="CE6FFC872917482885585B3CCD87C93B">
    <w:name w:val="CE6FFC872917482885585B3CCD87C93B"/>
    <w:rsid w:val="004879B9"/>
  </w:style>
  <w:style w:type="paragraph" w:customStyle="1" w:styleId="6DD43AD9823B4E99BBF64DF2F708739E">
    <w:name w:val="6DD43AD9823B4E99BBF64DF2F708739E"/>
    <w:rsid w:val="004879B9"/>
  </w:style>
  <w:style w:type="paragraph" w:customStyle="1" w:styleId="A197DB282B77461B933EF030D89E533F">
    <w:name w:val="A197DB282B77461B933EF030D89E533F"/>
    <w:rsid w:val="004879B9"/>
  </w:style>
  <w:style w:type="paragraph" w:customStyle="1" w:styleId="BB5DB8E656444C86B1B6DFFC6D94BE1F">
    <w:name w:val="BB5DB8E656444C86B1B6DFFC6D94BE1F"/>
    <w:rsid w:val="004879B9"/>
  </w:style>
  <w:style w:type="paragraph" w:customStyle="1" w:styleId="034508525FB349D99D6F993919AD145A">
    <w:name w:val="034508525FB349D99D6F993919AD145A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30293C2D26364510A0DAA9988598272B">
    <w:name w:val="30293C2D26364510A0DAA9988598272B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CB18B10A41C3443AB3798815A5BD9DB0">
    <w:name w:val="CB18B10A41C3443AB3798815A5BD9DB0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A65E1C9A09AC4ABF935ABCFB5F455385">
    <w:name w:val="A65E1C9A09AC4ABF935ABCFB5F455385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786FDBB159CD470BB2F82A86D206900C1">
    <w:name w:val="786FDBB159CD470BB2F82A86D206900C1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DD3A00D2FCB24D6AA5431595AD24F86D1">
    <w:name w:val="DD3A00D2FCB24D6AA5431595AD24F86D1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85447390DB5B4A998BF9422D9A1D205C1">
    <w:name w:val="85447390DB5B4A998BF9422D9A1D205C1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0BD8B495688242448C277BEFEE6D0EB5">
    <w:name w:val="0BD8B495688242448C277BEFEE6D0EB5"/>
    <w:rsid w:val="00F406A1"/>
  </w:style>
  <w:style w:type="paragraph" w:customStyle="1" w:styleId="89C4CDF70FA24E17BC5BB20F36C3DE72">
    <w:name w:val="89C4CDF70FA24E17BC5BB20F36C3DE72"/>
    <w:rsid w:val="00F406A1"/>
  </w:style>
  <w:style w:type="paragraph" w:customStyle="1" w:styleId="8C79E988944C4B07A4D5AB5F98327ED4">
    <w:name w:val="8C79E988944C4B07A4D5AB5F98327ED4"/>
    <w:rsid w:val="00F4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2019-05-10T19:41:00Z</dcterms:created>
  <dcterms:modified xsi:type="dcterms:W3CDTF">2019-05-17T19:42:00Z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