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0B3A2E8D" w14:textId="77777777" w:rsidTr="00B77123">
        <w:tc>
          <w:tcPr>
            <w:tcW w:w="4050" w:type="dxa"/>
          </w:tcPr>
          <w:p w14:paraId="6911B00C" w14:textId="77777777" w:rsidR="00B77123" w:rsidRPr="00AA3A5D" w:rsidRDefault="003B5951" w:rsidP="00CF3142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68BF67" wp14:editId="1D83994D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276225</wp:posOffset>
                  </wp:positionV>
                  <wp:extent cx="647700" cy="6477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atearchivesthumb_large - Copy (2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65E1" w:rsidRPr="00AA3A5D">
              <w:rPr>
                <w:noProof/>
              </w:rPr>
              <mc:AlternateContent>
                <mc:Choice Requires="wpg">
                  <w:drawing>
                    <wp:inline distT="0" distB="0" distL="0" distR="0" wp14:anchorId="5C9CF25E" wp14:editId="0C0AE05C">
                      <wp:extent cx="2527300" cy="89027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9027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A7787C" w14:textId="39F93014" w:rsidR="00B77123" w:rsidRPr="00AD65E1" w:rsidRDefault="00D57110" w:rsidP="00AD65E1">
                                    <w:pPr>
                                      <w:pStyle w:val="Heading1"/>
                                    </w:pPr>
                                    <w:r>
                                      <w:t>Internship</w:t>
                                    </w:r>
                                  </w:p>
                                  <w:p w14:paraId="64C6102D" w14:textId="77777777" w:rsidR="00B77123" w:rsidRPr="00AD65E1" w:rsidRDefault="00F600B1" w:rsidP="00AD65E1">
                                    <w:pPr>
                                      <w:pStyle w:val="Heading2"/>
                                    </w:pPr>
                                    <w:r>
                                      <w:t>Application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Graphic 10" descr="Checklist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200900"/>
                                  <a:ext cx="248602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DDD68C" w14:textId="77777777" w:rsidR="00B77123" w:rsidRPr="00933285" w:rsidRDefault="00F600B1" w:rsidP="00AD65E1">
                                    <w:pPr>
                                      <w:pStyle w:val="Heading2"/>
                                      <w:rPr>
                                        <w:sz w:val="32"/>
                                        <w:szCs w:val="36"/>
                                      </w:rPr>
                                    </w:pPr>
                                    <w:r w:rsidRPr="00933285">
                                      <w:rPr>
                                        <w:sz w:val="32"/>
                                        <w:szCs w:val="36"/>
                                      </w:rPr>
                                      <w:t>Applicant’s Name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CF25E" id="Group 6" o:spid="_x0000_s1026" alt="decorative element" style="width:199pt;height:701pt;mso-position-horizontal-relative:char;mso-position-vertical-relative:line" coordsize="25273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">
                      <v:rect id="Rectangle 7" o:spid="_x0000_s1027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" fillcolor="#355d7e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65A7787C" w14:textId="39F93014" w:rsidR="00B77123" w:rsidRPr="00AD65E1" w:rsidRDefault="00D57110" w:rsidP="00AD65E1">
                              <w:pPr>
                                <w:pStyle w:val="Heading1"/>
                              </w:pPr>
                              <w:r>
                                <w:t>Internship</w:t>
                              </w:r>
                            </w:p>
                            <w:p w14:paraId="64C6102D" w14:textId="77777777" w:rsidR="00B77123" w:rsidRPr="00AD65E1" w:rsidRDefault="00F600B1" w:rsidP="00AD65E1">
                              <w:pPr>
                                <w:pStyle w:val="Heading2"/>
                              </w:pPr>
                              <w:r>
                                <w:t>Application</w:t>
                              </w:r>
                            </w:p>
                          </w:txbxContent>
                        </v:textbox>
                      </v:shape>
                      <v:group id="Group 5" o:spid="_x0000_s1029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4" o:spid="_x0000_s1030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7ba79d [3209]" stroked="f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10" o:spid="_x0000_s1031" type="#_x0000_t75" alt="Checklist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">
                          <v:imagedata r:id="rId12" o:title="Checklist"/>
                          <o:lock v:ext="edit" aspectratio="f"/>
                        </v:shape>
                      </v:group>
                      <v:shape id="Text Box 11" o:spid="_x0000_s1032" type="#_x0000_t202" style="position:absolute;left:190;top:72009;width:24860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24DDD68C" w14:textId="77777777" w:rsidR="00B77123" w:rsidRPr="00933285" w:rsidRDefault="00F600B1" w:rsidP="00AD65E1">
                              <w:pPr>
                                <w:pStyle w:val="Heading2"/>
                                <w:rPr>
                                  <w:sz w:val="32"/>
                                  <w:szCs w:val="36"/>
                                </w:rPr>
                              </w:pPr>
                              <w:r w:rsidRPr="00933285">
                                <w:rPr>
                                  <w:sz w:val="32"/>
                                  <w:szCs w:val="36"/>
                                </w:rPr>
                                <w:t>Applicant’s Name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cademicSelfAddessment"/>
              <w:tblW w:w="6514" w:type="dxa"/>
              <w:tblLayout w:type="fixed"/>
              <w:tblLook w:val="0480" w:firstRow="0" w:lastRow="0" w:firstColumn="1" w:lastColumn="0" w:noHBand="0" w:noVBand="1"/>
            </w:tblPr>
            <w:tblGrid>
              <w:gridCol w:w="1196"/>
              <w:gridCol w:w="5318"/>
            </w:tblGrid>
            <w:tr w:rsidR="00B77123" w:rsidRPr="00AA3A5D" w14:paraId="16F4AD70" w14:textId="77777777" w:rsidTr="00D571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  <w:hideMark/>
                </w:tcPr>
                <w:p w14:paraId="669BBA29" w14:textId="77777777" w:rsidR="00B77123" w:rsidRPr="00AA3A5D" w:rsidRDefault="00F600B1" w:rsidP="00AD65E1">
                  <w:r>
                    <w:t>Date</w:t>
                  </w:r>
                </w:p>
              </w:tc>
              <w:sdt>
                <w:sdtPr>
                  <w:id w:val="421540916"/>
                  <w:placeholder>
                    <w:docPart w:val="034508525FB349D99D6F993919AD145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18" w:type="dxa"/>
                      <w:hideMark/>
                    </w:tcPr>
                    <w:p w14:paraId="7F41B61F" w14:textId="77777777" w:rsidR="00B77123" w:rsidRPr="00AA3A5D" w:rsidRDefault="00F600B1" w:rsidP="00AD65E1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 w:rsidRPr="00AA3509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B77123" w:rsidRPr="00AA3A5D" w14:paraId="55615333" w14:textId="77777777" w:rsidTr="00D571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  <w:hideMark/>
                </w:tcPr>
                <w:p w14:paraId="43AE6400" w14:textId="77777777" w:rsidR="00B77123" w:rsidRPr="00AA3A5D" w:rsidRDefault="00F600B1" w:rsidP="00AD65E1">
                  <w:r>
                    <w:t>Address</w:t>
                  </w:r>
                </w:p>
              </w:tc>
              <w:sdt>
                <w:sdtPr>
                  <w:id w:val="-776413178"/>
                  <w:placeholder>
                    <w:docPart w:val="30293C2D26364510A0DAA9988598272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18" w:type="dxa"/>
                      <w:hideMark/>
                    </w:tcPr>
                    <w:p w14:paraId="143F2453" w14:textId="77777777" w:rsidR="00B77123" w:rsidRPr="00AA3A5D" w:rsidRDefault="00F600B1" w:rsidP="00AD65E1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B77123" w:rsidRPr="00AA3A5D" w14:paraId="17EF645E" w14:textId="77777777" w:rsidTr="00D571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  <w:hideMark/>
                </w:tcPr>
                <w:p w14:paraId="11C1BD92" w14:textId="77777777" w:rsidR="00B77123" w:rsidRPr="00AA3A5D" w:rsidRDefault="00F600B1" w:rsidP="00AD65E1">
                  <w:r>
                    <w:t>Phone</w:t>
                  </w:r>
                </w:p>
              </w:tc>
              <w:sdt>
                <w:sdtPr>
                  <w:id w:val="2132049660"/>
                  <w:placeholder>
                    <w:docPart w:val="CB18B10A41C3443AB3798815A5BD9DB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18" w:type="dxa"/>
                      <w:hideMark/>
                    </w:tcPr>
                    <w:p w14:paraId="50924F0C" w14:textId="77777777" w:rsidR="00B77123" w:rsidRPr="00AA3A5D" w:rsidRDefault="003B5951" w:rsidP="00AD65E1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B77123" w:rsidRPr="00AA3A5D" w14:paraId="1FFD7FD0" w14:textId="77777777" w:rsidTr="00D571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  <w:hideMark/>
                </w:tcPr>
                <w:p w14:paraId="55EA17EE" w14:textId="77777777" w:rsidR="00B77123" w:rsidRPr="00AA3A5D" w:rsidRDefault="00F600B1" w:rsidP="00AD65E1">
                  <w:r>
                    <w:t>E-mail</w:t>
                  </w:r>
                </w:p>
              </w:tc>
              <w:sdt>
                <w:sdtPr>
                  <w:id w:val="-575198170"/>
                  <w:placeholder>
                    <w:docPart w:val="A65E1C9A09AC4ABF935ABCFB5F45538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18" w:type="dxa"/>
                      <w:hideMark/>
                    </w:tcPr>
                    <w:p w14:paraId="10A4DEA1" w14:textId="77777777" w:rsidR="00B77123" w:rsidRPr="00AA3A5D" w:rsidRDefault="003B5951" w:rsidP="00AD65E1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tbl>
            <w:tblPr>
              <w:tblStyle w:val="AcademicSelfAddessment"/>
              <w:tblpPr w:leftFromText="180" w:rightFromText="180" w:vertAnchor="text" w:tblpY="130"/>
              <w:tblOverlap w:val="never"/>
              <w:tblW w:w="6514" w:type="dxa"/>
              <w:tblLayout w:type="fixed"/>
              <w:tblLook w:val="0420" w:firstRow="1" w:lastRow="0" w:firstColumn="0" w:lastColumn="0" w:noHBand="0" w:noVBand="1"/>
            </w:tblPr>
            <w:tblGrid>
              <w:gridCol w:w="2815"/>
              <w:gridCol w:w="3699"/>
            </w:tblGrid>
            <w:tr w:rsidR="00D57110" w14:paraId="25B25E52" w14:textId="77777777" w:rsidTr="005C4F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514" w:type="dxa"/>
                  <w:gridSpan w:val="2"/>
                </w:tcPr>
                <w:p w14:paraId="0AC0E8DF" w14:textId="77777777" w:rsidR="00D57110" w:rsidRPr="00F600B1" w:rsidRDefault="00D57110" w:rsidP="00D57110">
                  <w:pPr>
                    <w:rPr>
                      <w:b w:val="0"/>
                    </w:rPr>
                  </w:pPr>
                  <w:r>
                    <w:t>Academic Information</w:t>
                  </w:r>
                </w:p>
              </w:tc>
            </w:tr>
            <w:tr w:rsidR="00D57110" w14:paraId="6043BDF0" w14:textId="77777777" w:rsidTr="005C4F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46D9492E" w14:textId="672EF3ED" w:rsidR="00D57110" w:rsidRDefault="00D57110" w:rsidP="00D57110">
                  <w:r>
                    <w:t>College</w:t>
                  </w:r>
                  <w:r w:rsidR="00096A8B">
                    <w:t>,</w:t>
                  </w:r>
                  <w:r>
                    <w:t xml:space="preserve"> University</w:t>
                  </w:r>
                  <w:r w:rsidR="00096A8B">
                    <w:t>, or High School</w:t>
                  </w:r>
                  <w:bookmarkStart w:id="0" w:name="_GoBack"/>
                  <w:bookmarkEnd w:id="0"/>
                </w:p>
              </w:tc>
              <w:sdt>
                <w:sdtPr>
                  <w:id w:val="-1309312380"/>
                  <w:placeholder>
                    <w:docPart w:val="920AAEF3D28C401EB0FF44E0ADECBB0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18D937F0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57110" w14:paraId="409FC99E" w14:textId="77777777" w:rsidTr="005C4F2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21DA9288" w14:textId="77777777" w:rsidR="00D57110" w:rsidRDefault="00D57110" w:rsidP="00D57110">
                  <w:r>
                    <w:t>Classification</w:t>
                  </w:r>
                </w:p>
              </w:tc>
              <w:sdt>
                <w:sdtPr>
                  <w:id w:val="-1827893353"/>
                  <w:placeholder>
                    <w:docPart w:val="E6B87314579E40B48BA49DBD9159B10C"/>
                  </w:placeholder>
                  <w:showingPlcHdr/>
                  <w:dropDownList>
                    <w:listItem w:value="Choose an item."/>
                    <w:listItem w:displayText="Sophomore" w:value="Sophomore"/>
                    <w:listItem w:displayText="Junior" w:value="Junior"/>
                    <w:listItem w:displayText="Senior" w:value="Senior"/>
                    <w:listItem w:displayText="Graduate Student" w:value="Graduate Student"/>
                  </w:dropDownList>
                </w:sdtPr>
                <w:sdtEndPr/>
                <w:sdtContent>
                  <w:tc>
                    <w:tcPr>
                      <w:tcW w:w="3699" w:type="dxa"/>
                    </w:tcPr>
                    <w:p w14:paraId="593425ED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57110" w14:paraId="589D87E4" w14:textId="77777777" w:rsidTr="005C4F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4D06880A" w14:textId="77777777" w:rsidR="00D57110" w:rsidRDefault="00D57110" w:rsidP="00D57110">
                  <w:r>
                    <w:t>GPA</w:t>
                  </w:r>
                </w:p>
              </w:tc>
              <w:sdt>
                <w:sdtPr>
                  <w:id w:val="-1999414325"/>
                  <w:placeholder>
                    <w:docPart w:val="920AAEF3D28C401EB0FF44E0ADECBB0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0E9DD914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57110" w14:paraId="737FF2B7" w14:textId="77777777" w:rsidTr="005C4F2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2E731570" w14:textId="77777777" w:rsidR="00D57110" w:rsidRDefault="00D57110" w:rsidP="00D57110">
                  <w:r>
                    <w:t>Major</w:t>
                  </w:r>
                </w:p>
              </w:tc>
              <w:sdt>
                <w:sdtPr>
                  <w:id w:val="-566413591"/>
                  <w:placeholder>
                    <w:docPart w:val="920AAEF3D28C401EB0FF44E0ADECBB0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100A3AD7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57110" w14:paraId="356209FB" w14:textId="77777777" w:rsidTr="005C4F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0E8F418E" w14:textId="77777777" w:rsidR="00D57110" w:rsidRDefault="00D57110" w:rsidP="00D57110">
                  <w:r>
                    <w:t>Semester for Internship</w:t>
                  </w:r>
                </w:p>
              </w:tc>
              <w:sdt>
                <w:sdtPr>
                  <w:id w:val="1498069549"/>
                  <w:placeholder>
                    <w:docPart w:val="E6B87314579E40B48BA49DBD9159B10C"/>
                  </w:placeholder>
                  <w:showingPlcHdr/>
                  <w:dropDownList>
                    <w:listItem w:value="Choose an item."/>
                    <w:listItem w:displayText="Spring" w:value="Spring"/>
                    <w:listItem w:displayText="Summer" w:value="Summer"/>
                    <w:listItem w:displayText="Fall" w:value="Fall"/>
                  </w:dropDownList>
                </w:sdtPr>
                <w:sdtEndPr/>
                <w:sdtContent>
                  <w:tc>
                    <w:tcPr>
                      <w:tcW w:w="3699" w:type="dxa"/>
                    </w:tcPr>
                    <w:p w14:paraId="28D2ADCB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57110" w14:paraId="3BA4DCC5" w14:textId="77777777" w:rsidTr="005C4F2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0D25B5BB" w14:textId="77777777" w:rsidR="00D57110" w:rsidRDefault="00D57110" w:rsidP="00D57110">
                  <w:r>
                    <w:t>Number of Hours Needed</w:t>
                  </w:r>
                </w:p>
              </w:tc>
              <w:sdt>
                <w:sdtPr>
                  <w:id w:val="-482539687"/>
                  <w:placeholder>
                    <w:docPart w:val="920AAEF3D28C401EB0FF44E0ADECBB0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7AB98EB6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57110" w14:paraId="3E2BE44F" w14:textId="77777777" w:rsidTr="005C4F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3EB646C3" w14:textId="77777777" w:rsidR="00D57110" w:rsidRDefault="00D57110" w:rsidP="00D57110">
                  <w:r>
                    <w:t>Academic Supervisor</w:t>
                  </w:r>
                </w:p>
              </w:tc>
              <w:sdt>
                <w:sdtPr>
                  <w:id w:val="-1742867347"/>
                  <w:placeholder>
                    <w:docPart w:val="9180FD91131E45A39C1E1B9E14479D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71C56E78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57110" w14:paraId="59B259FA" w14:textId="77777777" w:rsidTr="005C4F2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34E28823" w14:textId="77777777" w:rsidR="00D57110" w:rsidRDefault="00D57110" w:rsidP="00D57110">
                  <w:r>
                    <w:t>Daytime Telephone</w:t>
                  </w:r>
                </w:p>
              </w:tc>
              <w:sdt>
                <w:sdtPr>
                  <w:id w:val="1513871922"/>
                  <w:placeholder>
                    <w:docPart w:val="9180FD91131E45A39C1E1B9E14479D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718D6D98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57110" w14:paraId="4DA4F629" w14:textId="77777777" w:rsidTr="005C4F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2A32AC1B" w14:textId="77777777" w:rsidR="00D57110" w:rsidRDefault="00D57110" w:rsidP="00D57110">
                  <w:r>
                    <w:t>Educational Requirements</w:t>
                  </w:r>
                </w:p>
              </w:tc>
              <w:sdt>
                <w:sdtPr>
                  <w:id w:val="927768633"/>
                  <w:placeholder>
                    <w:docPart w:val="9180FD91131E45A39C1E1B9E14479D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99" w:type="dxa"/>
                    </w:tcPr>
                    <w:p w14:paraId="75014AF1" w14:textId="77777777" w:rsidR="00D57110" w:rsidRDefault="00D57110" w:rsidP="00D57110">
                      <w:r w:rsidRPr="00AA350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57110" w14:paraId="6266524E" w14:textId="77777777" w:rsidTr="005C4F2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2815" w:type="dxa"/>
                </w:tcPr>
                <w:p w14:paraId="4C84716A" w14:textId="77777777" w:rsidR="00D57110" w:rsidRDefault="00D57110" w:rsidP="00D57110">
                  <w:r>
                    <w:t>Evaluation Criteria</w:t>
                  </w:r>
                </w:p>
              </w:tc>
              <w:tc>
                <w:tcPr>
                  <w:tcW w:w="3699" w:type="dxa"/>
                </w:tcPr>
                <w:p w14:paraId="0FFFC647" w14:textId="77777777" w:rsidR="00D57110" w:rsidRDefault="00D57110" w:rsidP="00D57110"/>
              </w:tc>
            </w:tr>
          </w:tbl>
          <w:p w14:paraId="782D47C5" w14:textId="00B582A4" w:rsidR="00B77123" w:rsidRDefault="00521A81" w:rsidP="00D57110">
            <w:pPr>
              <w:jc w:val="center"/>
              <w:rPr>
                <w:b/>
              </w:rPr>
            </w:pPr>
            <w:r w:rsidRPr="00521A81">
              <w:rPr>
                <w:b/>
              </w:rPr>
              <w:t>Weekly Availability</w:t>
            </w:r>
          </w:p>
          <w:p w14:paraId="7C27423B" w14:textId="77777777" w:rsidR="00521A81" w:rsidRDefault="00521A81" w:rsidP="00521A81">
            <w:pPr>
              <w:rPr>
                <w:b/>
              </w:rPr>
            </w:pPr>
            <w:r>
              <w:rPr>
                <w:b/>
              </w:rPr>
              <w:t>Morning</w:t>
            </w:r>
          </w:p>
          <w:tbl>
            <w:tblPr>
              <w:tblStyle w:val="AcademicSelfAddessme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</w:tblGrid>
            <w:tr w:rsidR="00521A81" w14:paraId="67861E84" w14:textId="77777777" w:rsidTr="00521A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651" w:type="dxa"/>
                </w:tcPr>
                <w:p w14:paraId="0924C068" w14:textId="77777777" w:rsidR="00521A81" w:rsidRDefault="00521A81" w:rsidP="00521A81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M</w:t>
                  </w:r>
                </w:p>
              </w:tc>
              <w:sdt>
                <w:sdtPr>
                  <w:id w:val="-583374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61F609B4" w14:textId="77777777" w:rsidR="00521A81" w:rsidRDefault="00521A81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" w:type="dxa"/>
                </w:tcPr>
                <w:p w14:paraId="36DF39E0" w14:textId="77777777" w:rsidR="00521A81" w:rsidRDefault="00045F0C" w:rsidP="00521A8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</w:p>
              </w:tc>
              <w:sdt>
                <w:sdtPr>
                  <w:id w:val="792709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2CBC070A" w14:textId="77777777" w:rsidR="00521A81" w:rsidRDefault="00045F0C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" w:type="dxa"/>
                </w:tcPr>
                <w:p w14:paraId="4466DB1B" w14:textId="77777777" w:rsidR="00521A81" w:rsidRDefault="00045F0C" w:rsidP="00521A8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W</w:t>
                  </w:r>
                </w:p>
              </w:tc>
              <w:sdt>
                <w:sdtPr>
                  <w:id w:val="-1148431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38F077CC" w14:textId="77777777" w:rsidR="00521A81" w:rsidRDefault="00045F0C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" w:type="dxa"/>
                </w:tcPr>
                <w:p w14:paraId="7C30908B" w14:textId="77777777" w:rsidR="00521A81" w:rsidRDefault="00045F0C" w:rsidP="00521A8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Th</w:t>
                  </w:r>
                </w:p>
              </w:tc>
              <w:sdt>
                <w:sdtPr>
                  <w:id w:val="-506987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2" w:type="dxa"/>
                    </w:tcPr>
                    <w:p w14:paraId="6E26109D" w14:textId="77777777" w:rsidR="00521A81" w:rsidRDefault="00045F0C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" w:type="dxa"/>
                </w:tcPr>
                <w:p w14:paraId="45585B6F" w14:textId="77777777" w:rsidR="00521A81" w:rsidRDefault="00045F0C" w:rsidP="00521A8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F</w:t>
                  </w:r>
                </w:p>
              </w:tc>
              <w:sdt>
                <w:sdtPr>
                  <w:id w:val="5203680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2" w:type="dxa"/>
                    </w:tcPr>
                    <w:p w14:paraId="69B889AA" w14:textId="77777777" w:rsidR="00521A81" w:rsidRDefault="00045F0C" w:rsidP="00521A81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F4D8D0A" w14:textId="77777777" w:rsidR="00521A81" w:rsidRDefault="00045F0C" w:rsidP="00521A81">
            <w:pPr>
              <w:rPr>
                <w:b/>
              </w:rPr>
            </w:pPr>
            <w:r>
              <w:rPr>
                <w:b/>
              </w:rPr>
              <w:t>Afternoon</w:t>
            </w:r>
          </w:p>
          <w:tbl>
            <w:tblPr>
              <w:tblStyle w:val="AcademicSelfAddessme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</w:tblGrid>
            <w:tr w:rsidR="00045F0C" w14:paraId="385F76B3" w14:textId="77777777" w:rsidTr="007C39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651" w:type="dxa"/>
                </w:tcPr>
                <w:p w14:paraId="7D287F5D" w14:textId="77777777" w:rsidR="00045F0C" w:rsidRDefault="00045F0C" w:rsidP="00045F0C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M</w:t>
                  </w:r>
                </w:p>
              </w:tc>
              <w:sdt>
                <w:sdtPr>
                  <w:id w:val="-236328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15AAFE9C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" w:type="dxa"/>
                </w:tcPr>
                <w:p w14:paraId="5BF668D5" w14:textId="77777777" w:rsidR="00045F0C" w:rsidRDefault="00045F0C" w:rsidP="00045F0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</w:p>
              </w:tc>
              <w:sdt>
                <w:sdtPr>
                  <w:id w:val="301120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17209C22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" w:type="dxa"/>
                </w:tcPr>
                <w:p w14:paraId="59127547" w14:textId="77777777" w:rsidR="00045F0C" w:rsidRDefault="00045F0C" w:rsidP="00045F0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W</w:t>
                  </w:r>
                </w:p>
              </w:tc>
              <w:sdt>
                <w:sdtPr>
                  <w:id w:val="-75262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1" w:type="dxa"/>
                    </w:tcPr>
                    <w:p w14:paraId="342A1616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" w:type="dxa"/>
                </w:tcPr>
                <w:p w14:paraId="4D9E160B" w14:textId="77777777" w:rsidR="00045F0C" w:rsidRDefault="00045F0C" w:rsidP="00045F0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Th</w:t>
                  </w:r>
                </w:p>
              </w:tc>
              <w:sdt>
                <w:sdtPr>
                  <w:id w:val="797728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2" w:type="dxa"/>
                    </w:tcPr>
                    <w:p w14:paraId="44C08BD9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2" w:type="dxa"/>
                </w:tcPr>
                <w:p w14:paraId="29C1D43B" w14:textId="77777777" w:rsidR="00045F0C" w:rsidRDefault="00045F0C" w:rsidP="00045F0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F</w:t>
                  </w:r>
                </w:p>
              </w:tc>
              <w:sdt>
                <w:sdtPr>
                  <w:id w:val="-1881465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2" w:type="dxa"/>
                    </w:tcPr>
                    <w:p w14:paraId="0BF7B174" w14:textId="77777777" w:rsidR="00045F0C" w:rsidRDefault="00045F0C" w:rsidP="00045F0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b w:val="0"/>
                        </w:rPr>
                      </w:pPr>
                      <w:r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0207BA1" w14:textId="77777777" w:rsidR="00B77123" w:rsidRPr="00AA3A5D" w:rsidRDefault="00933285" w:rsidP="00AD65E1">
            <w:r>
              <w:rPr>
                <w:b/>
              </w:rPr>
              <w:t>Please list skills, qualifications, and areas of interest below:</w:t>
            </w:r>
          </w:p>
          <w:tbl>
            <w:tblPr>
              <w:tblW w:w="0" w:type="auto"/>
              <w:tblBorders>
                <w:bottom w:val="single" w:sz="2" w:space="0" w:color="auto"/>
                <w:insideH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4"/>
            </w:tblGrid>
            <w:tr w:rsidR="00AD65E1" w:rsidRPr="00AA3A5D" w14:paraId="6A02DA94" w14:textId="77777777" w:rsidTr="00AD65E1">
              <w:tc>
                <w:tcPr>
                  <w:tcW w:w="6514" w:type="dxa"/>
                </w:tcPr>
                <w:p w14:paraId="19338F08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2B133312" w14:textId="77777777" w:rsidTr="00AD65E1">
              <w:tc>
                <w:tcPr>
                  <w:tcW w:w="6514" w:type="dxa"/>
                </w:tcPr>
                <w:p w14:paraId="0A885435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496BAB9C" w14:textId="77777777" w:rsidTr="00AD65E1">
              <w:tc>
                <w:tcPr>
                  <w:tcW w:w="6514" w:type="dxa"/>
                </w:tcPr>
                <w:p w14:paraId="1A9B0DC3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0FEFE54A" w14:textId="77777777" w:rsidTr="00AD65E1">
              <w:tc>
                <w:tcPr>
                  <w:tcW w:w="6514" w:type="dxa"/>
                </w:tcPr>
                <w:p w14:paraId="42A35B3C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782087D2" w14:textId="77777777" w:rsidTr="00AD65E1">
              <w:tc>
                <w:tcPr>
                  <w:tcW w:w="6514" w:type="dxa"/>
                </w:tcPr>
                <w:p w14:paraId="013C0F38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  <w:tr w:rsidR="00AD65E1" w:rsidRPr="00AA3A5D" w14:paraId="1F8C15AC" w14:textId="77777777" w:rsidTr="00AD65E1">
              <w:tc>
                <w:tcPr>
                  <w:tcW w:w="6514" w:type="dxa"/>
                </w:tcPr>
                <w:p w14:paraId="13077123" w14:textId="77777777" w:rsidR="00AD65E1" w:rsidRPr="00AA3A5D" w:rsidRDefault="00AD65E1" w:rsidP="009646A6">
                  <w:pPr>
                    <w:pStyle w:val="NoSpacing"/>
                  </w:pPr>
                </w:p>
              </w:tc>
            </w:tr>
          </w:tbl>
          <w:p w14:paraId="5C2825AC" w14:textId="27B633C0" w:rsidR="00B77123" w:rsidRPr="00B92F34" w:rsidRDefault="00B92F34" w:rsidP="00B92F34">
            <w:pPr>
              <w:pStyle w:val="NoSpacing"/>
              <w:rPr>
                <w:sz w:val="14"/>
              </w:rPr>
            </w:pPr>
            <w:r w:rsidRPr="00B92F34">
              <w:t xml:space="preserve">Thank you for considering the State Archives as a volunteer opportunity. Please return the completed form to Christine Botta at </w:t>
            </w:r>
            <w:hyperlink r:id="rId13" w:history="1">
              <w:r w:rsidRPr="00B92F34">
                <w:rPr>
                  <w:rStyle w:val="Hyperlink"/>
                </w:rPr>
                <w:t>christine.botta@ncdcr.gov</w:t>
              </w:r>
            </w:hyperlink>
          </w:p>
        </w:tc>
      </w:tr>
    </w:tbl>
    <w:p w14:paraId="2A507CC2" w14:textId="00034899" w:rsidR="00B23041" w:rsidRPr="00B92F34" w:rsidRDefault="00B23041" w:rsidP="00B92F34">
      <w:pPr>
        <w:pStyle w:val="NoSpacing"/>
        <w:rPr>
          <w:sz w:val="14"/>
        </w:rPr>
      </w:pPr>
    </w:p>
    <w:sectPr w:rsidR="00B23041" w:rsidRPr="00B92F34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66C99" w14:textId="77777777" w:rsidR="00B15B48" w:rsidRDefault="00B15B48" w:rsidP="0096533B">
      <w:r>
        <w:separator/>
      </w:r>
    </w:p>
  </w:endnote>
  <w:endnote w:type="continuationSeparator" w:id="0">
    <w:p w14:paraId="1D7CF6E0" w14:textId="77777777" w:rsidR="00B15B48" w:rsidRDefault="00B15B48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58CC" w14:textId="77777777" w:rsidR="00B15B48" w:rsidRDefault="00B15B48" w:rsidP="0096533B">
      <w:r>
        <w:separator/>
      </w:r>
    </w:p>
  </w:footnote>
  <w:footnote w:type="continuationSeparator" w:id="0">
    <w:p w14:paraId="293BD9CE" w14:textId="77777777" w:rsidR="00B15B48" w:rsidRDefault="00B15B48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B1"/>
    <w:rsid w:val="00026A3F"/>
    <w:rsid w:val="00034FD9"/>
    <w:rsid w:val="00045F0C"/>
    <w:rsid w:val="00096A8B"/>
    <w:rsid w:val="000A75CE"/>
    <w:rsid w:val="000B5F31"/>
    <w:rsid w:val="001676C6"/>
    <w:rsid w:val="00330C61"/>
    <w:rsid w:val="003B5951"/>
    <w:rsid w:val="004531A7"/>
    <w:rsid w:val="0046006A"/>
    <w:rsid w:val="004B3E93"/>
    <w:rsid w:val="004D7D51"/>
    <w:rsid w:val="00521A81"/>
    <w:rsid w:val="00571098"/>
    <w:rsid w:val="005D369F"/>
    <w:rsid w:val="0063297A"/>
    <w:rsid w:val="00634386"/>
    <w:rsid w:val="00651A07"/>
    <w:rsid w:val="00667656"/>
    <w:rsid w:val="00667AD5"/>
    <w:rsid w:val="00680B26"/>
    <w:rsid w:val="006F2A15"/>
    <w:rsid w:val="00706A2E"/>
    <w:rsid w:val="007140D7"/>
    <w:rsid w:val="007F604F"/>
    <w:rsid w:val="00847833"/>
    <w:rsid w:val="008605B0"/>
    <w:rsid w:val="00872580"/>
    <w:rsid w:val="00933285"/>
    <w:rsid w:val="00944657"/>
    <w:rsid w:val="009646A6"/>
    <w:rsid w:val="0096533B"/>
    <w:rsid w:val="00A22D84"/>
    <w:rsid w:val="00A426F3"/>
    <w:rsid w:val="00A913C9"/>
    <w:rsid w:val="00AA3A5D"/>
    <w:rsid w:val="00AD65E1"/>
    <w:rsid w:val="00B15B48"/>
    <w:rsid w:val="00B23041"/>
    <w:rsid w:val="00B24F12"/>
    <w:rsid w:val="00B700F8"/>
    <w:rsid w:val="00B77123"/>
    <w:rsid w:val="00B92F34"/>
    <w:rsid w:val="00BA696E"/>
    <w:rsid w:val="00C56A3D"/>
    <w:rsid w:val="00C70DB6"/>
    <w:rsid w:val="00C91ADC"/>
    <w:rsid w:val="00CD3AEA"/>
    <w:rsid w:val="00CF3142"/>
    <w:rsid w:val="00D57110"/>
    <w:rsid w:val="00DC38AB"/>
    <w:rsid w:val="00DF1CFE"/>
    <w:rsid w:val="00E45708"/>
    <w:rsid w:val="00E5004F"/>
    <w:rsid w:val="00E6308B"/>
    <w:rsid w:val="00F600B1"/>
    <w:rsid w:val="00F94D48"/>
    <w:rsid w:val="00FA0D19"/>
    <w:rsid w:val="00F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11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B92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tine.botta@ncdcr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mccrea\AppData\Roaming\Microsoft\Templates\Student%20academic%20self-assess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4508525FB349D99D6F993919AD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1F91-52FE-435C-8337-31BB9157286C}"/>
      </w:docPartPr>
      <w:docPartBody>
        <w:p w:rsidR="00E93F76" w:rsidRDefault="004879B9" w:rsidP="004879B9">
          <w:pPr>
            <w:pStyle w:val="034508525FB349D99D6F993919AD145A"/>
          </w:pPr>
          <w:r w:rsidRPr="00AA3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93C2D26364510A0DAA9988598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D506-C4CE-4A09-9A71-83F465E6E09E}"/>
      </w:docPartPr>
      <w:docPartBody>
        <w:p w:rsidR="00E93F76" w:rsidRDefault="004879B9" w:rsidP="004879B9">
          <w:pPr>
            <w:pStyle w:val="30293C2D26364510A0DAA9988598272B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8B10A41C3443AB3798815A5BD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2046-D796-4048-8D02-A81747C42BD0}"/>
      </w:docPartPr>
      <w:docPartBody>
        <w:p w:rsidR="00E93F76" w:rsidRDefault="004879B9" w:rsidP="004879B9">
          <w:pPr>
            <w:pStyle w:val="CB18B10A41C3443AB3798815A5BD9DB0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E1C9A09AC4ABF935ABCFB5F45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143A-2FC4-4629-9592-E1D30AF3A02C}"/>
      </w:docPartPr>
      <w:docPartBody>
        <w:p w:rsidR="00E93F76" w:rsidRDefault="004879B9" w:rsidP="004879B9">
          <w:pPr>
            <w:pStyle w:val="A65E1C9A09AC4ABF935ABCFB5F455385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AAEF3D28C401EB0FF44E0ADEC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4AB1-2CDF-45BC-B7F5-ADD646B1151F}"/>
      </w:docPartPr>
      <w:docPartBody>
        <w:p w:rsidR="0002076F" w:rsidRDefault="000B2FDB" w:rsidP="000B2FDB">
          <w:pPr>
            <w:pStyle w:val="920AAEF3D28C401EB0FF44E0ADECBB0F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87314579E40B48BA49DBD9159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C0C-E23A-473A-92EC-CDE474AD0920}"/>
      </w:docPartPr>
      <w:docPartBody>
        <w:p w:rsidR="0002076F" w:rsidRDefault="000B2FDB" w:rsidP="000B2FDB">
          <w:pPr>
            <w:pStyle w:val="E6B87314579E40B48BA49DBD9159B10C"/>
          </w:pPr>
          <w:r w:rsidRPr="00AA3509">
            <w:rPr>
              <w:rStyle w:val="PlaceholderText"/>
            </w:rPr>
            <w:t>Choose an item.</w:t>
          </w:r>
        </w:p>
      </w:docPartBody>
    </w:docPart>
    <w:docPart>
      <w:docPartPr>
        <w:name w:val="9180FD91131E45A39C1E1B9E1447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56C7-C324-432B-8EEB-9EA277162340}"/>
      </w:docPartPr>
      <w:docPartBody>
        <w:p w:rsidR="0002076F" w:rsidRDefault="000B2FDB" w:rsidP="000B2FDB">
          <w:pPr>
            <w:pStyle w:val="9180FD91131E45A39C1E1B9E14479DAE"/>
          </w:pPr>
          <w:r w:rsidRPr="00AA35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B9"/>
    <w:rsid w:val="0002076F"/>
    <w:rsid w:val="000B2FDB"/>
    <w:rsid w:val="004879B9"/>
    <w:rsid w:val="006C12DC"/>
    <w:rsid w:val="00A82C9B"/>
    <w:rsid w:val="00B743E8"/>
    <w:rsid w:val="00E64345"/>
    <w:rsid w:val="00E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D499794E614D1199E0DCBEBDE3E4D6">
    <w:name w:val="8AD499794E614D1199E0DCBEBDE3E4D6"/>
  </w:style>
  <w:style w:type="paragraph" w:customStyle="1" w:styleId="6DC4AAF4D092486CABF17B2DC2500F1A">
    <w:name w:val="6DC4AAF4D092486CABF17B2DC2500F1A"/>
  </w:style>
  <w:style w:type="paragraph" w:customStyle="1" w:styleId="D8BFCFF3070B46B0844F96D427726F13">
    <w:name w:val="D8BFCFF3070B46B0844F96D427726F13"/>
  </w:style>
  <w:style w:type="paragraph" w:customStyle="1" w:styleId="5CC1FED80A224A9F8CE17C7372A998C0">
    <w:name w:val="5CC1FED80A224A9F8CE17C7372A998C0"/>
  </w:style>
  <w:style w:type="paragraph" w:customStyle="1" w:styleId="EC5B6E19C0F643A9889027A7F4681AB2">
    <w:name w:val="EC5B6E19C0F643A9889027A7F4681AB2"/>
  </w:style>
  <w:style w:type="paragraph" w:customStyle="1" w:styleId="024A049A50D143AEADC19FCEBC9BD436">
    <w:name w:val="024A049A50D143AEADC19FCEBC9BD436"/>
  </w:style>
  <w:style w:type="paragraph" w:customStyle="1" w:styleId="F964C459E2F54AF69C32BC58ADCB7E58">
    <w:name w:val="F964C459E2F54AF69C32BC58ADCB7E58"/>
  </w:style>
  <w:style w:type="paragraph" w:customStyle="1" w:styleId="7304874A5AE94F1DAEE327A86B0982E5">
    <w:name w:val="7304874A5AE94F1DAEE327A86B0982E5"/>
  </w:style>
  <w:style w:type="character" w:styleId="Strong">
    <w:name w:val="Strong"/>
    <w:basedOn w:val="DefaultParagraphFont"/>
    <w:uiPriority w:val="22"/>
    <w:qFormat/>
    <w:rsid w:val="004879B9"/>
    <w:rPr>
      <w:b/>
      <w:bCs/>
    </w:rPr>
  </w:style>
  <w:style w:type="paragraph" w:customStyle="1" w:styleId="D91C0AECA16A4536BD026857B3C2BB37">
    <w:name w:val="D91C0AECA16A4536BD026857B3C2BB37"/>
  </w:style>
  <w:style w:type="paragraph" w:customStyle="1" w:styleId="E8A44E32164349D9AD161A77579D7036">
    <w:name w:val="E8A44E32164349D9AD161A77579D7036"/>
  </w:style>
  <w:style w:type="paragraph" w:customStyle="1" w:styleId="4F3DAF496C574BABACE256C832AD4C81">
    <w:name w:val="4F3DAF496C574BABACE256C832AD4C81"/>
  </w:style>
  <w:style w:type="paragraph" w:customStyle="1" w:styleId="80B255FFD74A4FC0B7B55BC81F103F7A">
    <w:name w:val="80B255FFD74A4FC0B7B55BC81F103F7A"/>
  </w:style>
  <w:style w:type="paragraph" w:customStyle="1" w:styleId="664D8EE36EA1482CAAD37EA34BFFE290">
    <w:name w:val="664D8EE36EA1482CAAD37EA34BFFE290"/>
  </w:style>
  <w:style w:type="paragraph" w:customStyle="1" w:styleId="6CE2D67B08254C15818549EABF566CD7">
    <w:name w:val="6CE2D67B08254C15818549EABF566CD7"/>
  </w:style>
  <w:style w:type="paragraph" w:customStyle="1" w:styleId="A8FB789B508B410F8A1ECD018B89A993">
    <w:name w:val="A8FB789B508B410F8A1ECD018B89A993"/>
  </w:style>
  <w:style w:type="paragraph" w:customStyle="1" w:styleId="581B34CF88BC4C1BB20820AF1B13618B">
    <w:name w:val="581B34CF88BC4C1BB20820AF1B13618B"/>
  </w:style>
  <w:style w:type="paragraph" w:customStyle="1" w:styleId="7DB1357911634C84A7931CB74AB23986">
    <w:name w:val="7DB1357911634C84A7931CB74AB23986"/>
  </w:style>
  <w:style w:type="paragraph" w:customStyle="1" w:styleId="3AFC81AE301349CB9170F34FE5D36E41">
    <w:name w:val="3AFC81AE301349CB9170F34FE5D36E41"/>
  </w:style>
  <w:style w:type="paragraph" w:customStyle="1" w:styleId="DAF48C5B838B40159230955AFC27FAF2">
    <w:name w:val="DAF48C5B838B40159230955AFC27FAF2"/>
  </w:style>
  <w:style w:type="paragraph" w:customStyle="1" w:styleId="2321978D3B5A44168E8CE10FCA64E2D2">
    <w:name w:val="2321978D3B5A44168E8CE10FCA64E2D2"/>
  </w:style>
  <w:style w:type="paragraph" w:customStyle="1" w:styleId="65FF99E48E734E7BB69AA8D312BC5999">
    <w:name w:val="65FF99E48E734E7BB69AA8D312BC5999"/>
  </w:style>
  <w:style w:type="paragraph" w:customStyle="1" w:styleId="75FB1EF3C418436CADB220E593716553">
    <w:name w:val="75FB1EF3C418436CADB220E593716553"/>
  </w:style>
  <w:style w:type="paragraph" w:customStyle="1" w:styleId="B6A1B0F472B544EBA9E89258487596CD">
    <w:name w:val="B6A1B0F472B544EBA9E89258487596CD"/>
  </w:style>
  <w:style w:type="paragraph" w:customStyle="1" w:styleId="B2227E8DCA0B4DA8B1D955D80C605D8C">
    <w:name w:val="B2227E8DCA0B4DA8B1D955D80C605D8C"/>
  </w:style>
  <w:style w:type="paragraph" w:customStyle="1" w:styleId="EEC0F5A6C46F4FB59E6733125991B7E5">
    <w:name w:val="EEC0F5A6C46F4FB59E6733125991B7E5"/>
  </w:style>
  <w:style w:type="paragraph" w:customStyle="1" w:styleId="9BDBCB53BB604D069F59E9E8DF92514D">
    <w:name w:val="9BDBCB53BB604D069F59E9E8DF92514D"/>
  </w:style>
  <w:style w:type="paragraph" w:customStyle="1" w:styleId="518A8A00F269428AA09BD9C11353CD78">
    <w:name w:val="518A8A00F269428AA09BD9C11353CD78"/>
  </w:style>
  <w:style w:type="paragraph" w:customStyle="1" w:styleId="0A8B53629F5B41C0BCA1E2E7DCFA4AD5">
    <w:name w:val="0A8B53629F5B41C0BCA1E2E7DCFA4AD5"/>
  </w:style>
  <w:style w:type="paragraph" w:customStyle="1" w:styleId="0F4E69FD48C94466BD933EEBA669820A">
    <w:name w:val="0F4E69FD48C94466BD933EEBA669820A"/>
  </w:style>
  <w:style w:type="paragraph" w:customStyle="1" w:styleId="D6768AB41A0948E49611182F2F69DBBD">
    <w:name w:val="D6768AB41A0948E49611182F2F69DBBD"/>
  </w:style>
  <w:style w:type="paragraph" w:customStyle="1" w:styleId="85447390DB5B4A998BF9422D9A1D205C">
    <w:name w:val="85447390DB5B4A998BF9422D9A1D205C"/>
  </w:style>
  <w:style w:type="paragraph" w:customStyle="1" w:styleId="6255A001E3B4477495EEAC1BA487E04D">
    <w:name w:val="6255A001E3B4477495EEAC1BA487E04D"/>
  </w:style>
  <w:style w:type="paragraph" w:customStyle="1" w:styleId="48A40548516A4321A1189312F8F85CD8">
    <w:name w:val="48A40548516A4321A1189312F8F85CD8"/>
  </w:style>
  <w:style w:type="paragraph" w:customStyle="1" w:styleId="D85B9D757CE144D0BBAAC63646E2DF73">
    <w:name w:val="D85B9D757CE144D0BBAAC63646E2DF73"/>
  </w:style>
  <w:style w:type="paragraph" w:customStyle="1" w:styleId="6F46AE38C15A4E2FBC26A04613FF2AA8">
    <w:name w:val="6F46AE38C15A4E2FBC26A04613FF2AA8"/>
    <w:rsid w:val="004879B9"/>
  </w:style>
  <w:style w:type="character" w:styleId="PlaceholderText">
    <w:name w:val="Placeholder Text"/>
    <w:basedOn w:val="DefaultParagraphFont"/>
    <w:uiPriority w:val="99"/>
    <w:semiHidden/>
    <w:rsid w:val="000B2FDB"/>
    <w:rPr>
      <w:color w:val="808080"/>
    </w:rPr>
  </w:style>
  <w:style w:type="paragraph" w:customStyle="1" w:styleId="6B4AA479A2C94C48A5C78E79BA917E03">
    <w:name w:val="6B4AA479A2C94C48A5C78E79BA917E03"/>
    <w:rsid w:val="004879B9"/>
  </w:style>
  <w:style w:type="paragraph" w:customStyle="1" w:styleId="85FF984720594F08AC853390D59F3934">
    <w:name w:val="85FF984720594F08AC853390D59F3934"/>
    <w:rsid w:val="004879B9"/>
  </w:style>
  <w:style w:type="paragraph" w:customStyle="1" w:styleId="786FDBB159CD470BB2F82A86D206900C">
    <w:name w:val="786FDBB159CD470BB2F82A86D206900C"/>
    <w:rsid w:val="004879B9"/>
  </w:style>
  <w:style w:type="paragraph" w:customStyle="1" w:styleId="DD3A00D2FCB24D6AA5431595AD24F86D">
    <w:name w:val="DD3A00D2FCB24D6AA5431595AD24F86D"/>
    <w:rsid w:val="004879B9"/>
  </w:style>
  <w:style w:type="paragraph" w:customStyle="1" w:styleId="1E2B23D1EE5444E5917010FA0DB590AB">
    <w:name w:val="1E2B23D1EE5444E5917010FA0DB590AB"/>
    <w:rsid w:val="004879B9"/>
  </w:style>
  <w:style w:type="paragraph" w:customStyle="1" w:styleId="BD37B67387B44389AA2D61137BACF6CD">
    <w:name w:val="BD37B67387B44389AA2D61137BACF6CD"/>
    <w:rsid w:val="004879B9"/>
  </w:style>
  <w:style w:type="paragraph" w:customStyle="1" w:styleId="F6EF7EA4B3684F70B72592F011510D87">
    <w:name w:val="F6EF7EA4B3684F70B72592F011510D87"/>
    <w:rsid w:val="004879B9"/>
  </w:style>
  <w:style w:type="paragraph" w:customStyle="1" w:styleId="C4ED55A8FD5F4E788B8797337EDB0165">
    <w:name w:val="C4ED55A8FD5F4E788B8797337EDB0165"/>
    <w:rsid w:val="004879B9"/>
  </w:style>
  <w:style w:type="paragraph" w:customStyle="1" w:styleId="EA78740EAA094DB0943C49527C1D6836">
    <w:name w:val="EA78740EAA094DB0943C49527C1D6836"/>
    <w:rsid w:val="004879B9"/>
  </w:style>
  <w:style w:type="paragraph" w:customStyle="1" w:styleId="6496408CFBC6495180D33ADA771E2CD4">
    <w:name w:val="6496408CFBC6495180D33ADA771E2CD4"/>
    <w:rsid w:val="004879B9"/>
  </w:style>
  <w:style w:type="paragraph" w:customStyle="1" w:styleId="3E06D0CDC0754AA1B482354C823BC1CD">
    <w:name w:val="3E06D0CDC0754AA1B482354C823BC1CD"/>
    <w:rsid w:val="004879B9"/>
  </w:style>
  <w:style w:type="paragraph" w:customStyle="1" w:styleId="4E9C9E4F1CD446FEADBA0F8C71554373">
    <w:name w:val="4E9C9E4F1CD446FEADBA0F8C71554373"/>
    <w:rsid w:val="004879B9"/>
  </w:style>
  <w:style w:type="paragraph" w:customStyle="1" w:styleId="65E68FC5C6A543059631BBA8CA8E5E59">
    <w:name w:val="65E68FC5C6A543059631BBA8CA8E5E59"/>
    <w:rsid w:val="004879B9"/>
  </w:style>
  <w:style w:type="paragraph" w:customStyle="1" w:styleId="6641A28876FD4377AE54890044E25F5A">
    <w:name w:val="6641A28876FD4377AE54890044E25F5A"/>
    <w:rsid w:val="004879B9"/>
  </w:style>
  <w:style w:type="paragraph" w:customStyle="1" w:styleId="13CC7E70588A40CB9CC8D852D2FF0A4F">
    <w:name w:val="13CC7E70588A40CB9CC8D852D2FF0A4F"/>
    <w:rsid w:val="004879B9"/>
  </w:style>
  <w:style w:type="paragraph" w:customStyle="1" w:styleId="8777CBC1DE314096876DF6E572A55BBF">
    <w:name w:val="8777CBC1DE314096876DF6E572A55BBF"/>
    <w:rsid w:val="004879B9"/>
  </w:style>
  <w:style w:type="paragraph" w:customStyle="1" w:styleId="4AB9B0FF9694487282C6A2664E7E6988">
    <w:name w:val="4AB9B0FF9694487282C6A2664E7E6988"/>
    <w:rsid w:val="004879B9"/>
  </w:style>
  <w:style w:type="paragraph" w:customStyle="1" w:styleId="FC15013F20B942FB81DEE59FA0534810">
    <w:name w:val="FC15013F20B942FB81DEE59FA0534810"/>
    <w:rsid w:val="004879B9"/>
  </w:style>
  <w:style w:type="paragraph" w:customStyle="1" w:styleId="3AB090D50EFF42EE80D24565B04DA29E">
    <w:name w:val="3AB090D50EFF42EE80D24565B04DA29E"/>
    <w:rsid w:val="004879B9"/>
  </w:style>
  <w:style w:type="paragraph" w:customStyle="1" w:styleId="4848DC5245054F89BAFCE5ECE13CE087">
    <w:name w:val="4848DC5245054F89BAFCE5ECE13CE087"/>
    <w:rsid w:val="004879B9"/>
  </w:style>
  <w:style w:type="paragraph" w:customStyle="1" w:styleId="7314AC64BC214F31AED625D1F416CA81">
    <w:name w:val="7314AC64BC214F31AED625D1F416CA81"/>
    <w:rsid w:val="004879B9"/>
  </w:style>
  <w:style w:type="paragraph" w:customStyle="1" w:styleId="264B0663D9504AC5AD9A95E451BC888E">
    <w:name w:val="264B0663D9504AC5AD9A95E451BC888E"/>
    <w:rsid w:val="004879B9"/>
  </w:style>
  <w:style w:type="paragraph" w:customStyle="1" w:styleId="88A46DE73EFB46C9AB33775EC441E53D">
    <w:name w:val="88A46DE73EFB46C9AB33775EC441E53D"/>
    <w:rsid w:val="004879B9"/>
  </w:style>
  <w:style w:type="paragraph" w:customStyle="1" w:styleId="1057EF203A56470E95DE94B9660F3BE8">
    <w:name w:val="1057EF203A56470E95DE94B9660F3BE8"/>
    <w:rsid w:val="004879B9"/>
  </w:style>
  <w:style w:type="paragraph" w:customStyle="1" w:styleId="F40C0DA6DFB446A6B6BC983150775704">
    <w:name w:val="F40C0DA6DFB446A6B6BC983150775704"/>
    <w:rsid w:val="004879B9"/>
  </w:style>
  <w:style w:type="paragraph" w:customStyle="1" w:styleId="03107E46E823486186E731022F09860E">
    <w:name w:val="03107E46E823486186E731022F09860E"/>
    <w:rsid w:val="004879B9"/>
  </w:style>
  <w:style w:type="paragraph" w:customStyle="1" w:styleId="B3FBF0F7E6934BDA831895A8EB69EB33">
    <w:name w:val="B3FBF0F7E6934BDA831895A8EB69EB33"/>
    <w:rsid w:val="004879B9"/>
  </w:style>
  <w:style w:type="paragraph" w:customStyle="1" w:styleId="5533F3E9D6AE4EDC973E960FFE6B5FC5">
    <w:name w:val="5533F3E9D6AE4EDC973E960FFE6B5FC5"/>
    <w:rsid w:val="004879B9"/>
  </w:style>
  <w:style w:type="paragraph" w:customStyle="1" w:styleId="60F012030E524381B508B230E4FEA4EF">
    <w:name w:val="60F012030E524381B508B230E4FEA4EF"/>
    <w:rsid w:val="004879B9"/>
  </w:style>
  <w:style w:type="paragraph" w:customStyle="1" w:styleId="63462C4530CF485CAEE90AF8FE382C31">
    <w:name w:val="63462C4530CF485CAEE90AF8FE382C31"/>
    <w:rsid w:val="004879B9"/>
  </w:style>
  <w:style w:type="paragraph" w:customStyle="1" w:styleId="7A8A76E8313C4298BAF3BC5C092169C7">
    <w:name w:val="7A8A76E8313C4298BAF3BC5C092169C7"/>
    <w:rsid w:val="004879B9"/>
  </w:style>
  <w:style w:type="paragraph" w:customStyle="1" w:styleId="0EA10EB8278C4410819E6562ACEED3BD">
    <w:name w:val="0EA10EB8278C4410819E6562ACEED3BD"/>
    <w:rsid w:val="004879B9"/>
  </w:style>
  <w:style w:type="paragraph" w:customStyle="1" w:styleId="0553CE42EE7C49658FBDDC774942637F">
    <w:name w:val="0553CE42EE7C49658FBDDC774942637F"/>
    <w:rsid w:val="004879B9"/>
  </w:style>
  <w:style w:type="paragraph" w:customStyle="1" w:styleId="72ADA10DA332428DB6BD2E1F3C08CA47">
    <w:name w:val="72ADA10DA332428DB6BD2E1F3C08CA47"/>
    <w:rsid w:val="004879B9"/>
  </w:style>
  <w:style w:type="paragraph" w:customStyle="1" w:styleId="874F6EF56883488F81F260DA3AF61CD0">
    <w:name w:val="874F6EF56883488F81F260DA3AF61CD0"/>
    <w:rsid w:val="004879B9"/>
  </w:style>
  <w:style w:type="paragraph" w:customStyle="1" w:styleId="EA9822F3B8BB49008E5D6FABCCEA2FC9">
    <w:name w:val="EA9822F3B8BB49008E5D6FABCCEA2FC9"/>
    <w:rsid w:val="004879B9"/>
  </w:style>
  <w:style w:type="paragraph" w:customStyle="1" w:styleId="071F52BE2DDC4C37B050FBDFFA62D91F">
    <w:name w:val="071F52BE2DDC4C37B050FBDFFA62D91F"/>
    <w:rsid w:val="004879B9"/>
  </w:style>
  <w:style w:type="paragraph" w:customStyle="1" w:styleId="C00684873DF84D279B54B12DAC5A6E81">
    <w:name w:val="C00684873DF84D279B54B12DAC5A6E81"/>
    <w:rsid w:val="004879B9"/>
  </w:style>
  <w:style w:type="paragraph" w:customStyle="1" w:styleId="D64FAF32B3AD420F941C2ECF310E4E25">
    <w:name w:val="D64FAF32B3AD420F941C2ECF310E4E25"/>
    <w:rsid w:val="004879B9"/>
  </w:style>
  <w:style w:type="paragraph" w:customStyle="1" w:styleId="3D798FE1F19B40F5AEFB2BEADFCA2DBC">
    <w:name w:val="3D798FE1F19B40F5AEFB2BEADFCA2DBC"/>
    <w:rsid w:val="004879B9"/>
  </w:style>
  <w:style w:type="paragraph" w:customStyle="1" w:styleId="ACF2B5D589544164BF462410E3E2790E">
    <w:name w:val="ACF2B5D589544164BF462410E3E2790E"/>
    <w:rsid w:val="004879B9"/>
  </w:style>
  <w:style w:type="paragraph" w:customStyle="1" w:styleId="181550D30C094CED9E0C973D126ACA3C">
    <w:name w:val="181550D30C094CED9E0C973D126ACA3C"/>
    <w:rsid w:val="004879B9"/>
  </w:style>
  <w:style w:type="paragraph" w:customStyle="1" w:styleId="20771CC6B7DB449B99D9F13982C16E1C">
    <w:name w:val="20771CC6B7DB449B99D9F13982C16E1C"/>
    <w:rsid w:val="004879B9"/>
  </w:style>
  <w:style w:type="paragraph" w:customStyle="1" w:styleId="E0BB2951E82C457A894D13005E3478B5">
    <w:name w:val="E0BB2951E82C457A894D13005E3478B5"/>
    <w:rsid w:val="004879B9"/>
  </w:style>
  <w:style w:type="paragraph" w:customStyle="1" w:styleId="132E44A634E943EAABE1BC4FBDA92C88">
    <w:name w:val="132E44A634E943EAABE1BC4FBDA92C88"/>
    <w:rsid w:val="004879B9"/>
  </w:style>
  <w:style w:type="paragraph" w:customStyle="1" w:styleId="E58285F29A2045189CA33CDC8AA7D312">
    <w:name w:val="E58285F29A2045189CA33CDC8AA7D312"/>
    <w:rsid w:val="004879B9"/>
  </w:style>
  <w:style w:type="paragraph" w:customStyle="1" w:styleId="D1A9F0BBAFDB4A43AC6E8F80FA7E74BC">
    <w:name w:val="D1A9F0BBAFDB4A43AC6E8F80FA7E74BC"/>
    <w:rsid w:val="004879B9"/>
  </w:style>
  <w:style w:type="paragraph" w:customStyle="1" w:styleId="0CA83E0D513E4A7BBE306729A04189EB">
    <w:name w:val="0CA83E0D513E4A7BBE306729A04189EB"/>
    <w:rsid w:val="004879B9"/>
  </w:style>
  <w:style w:type="paragraph" w:customStyle="1" w:styleId="F795CF560E324630BB1ED728A250BE9E">
    <w:name w:val="F795CF560E324630BB1ED728A250BE9E"/>
    <w:rsid w:val="004879B9"/>
  </w:style>
  <w:style w:type="paragraph" w:customStyle="1" w:styleId="C23AFA6E175F4729AD831016D597248F">
    <w:name w:val="C23AFA6E175F4729AD831016D597248F"/>
    <w:rsid w:val="004879B9"/>
  </w:style>
  <w:style w:type="paragraph" w:customStyle="1" w:styleId="4CA3EC199F264B8DB52573952B77ECF4">
    <w:name w:val="4CA3EC199F264B8DB52573952B77ECF4"/>
    <w:rsid w:val="004879B9"/>
  </w:style>
  <w:style w:type="paragraph" w:customStyle="1" w:styleId="1BEBC6BBD4034AEC926F43B059EFDD92">
    <w:name w:val="1BEBC6BBD4034AEC926F43B059EFDD92"/>
    <w:rsid w:val="004879B9"/>
  </w:style>
  <w:style w:type="paragraph" w:customStyle="1" w:styleId="C24A3F67974A449B91839FFE284CE04E">
    <w:name w:val="C24A3F67974A449B91839FFE284CE04E"/>
    <w:rsid w:val="004879B9"/>
  </w:style>
  <w:style w:type="paragraph" w:customStyle="1" w:styleId="EF5024F1A1CE48A4AD2FBFB8C36C85DD">
    <w:name w:val="EF5024F1A1CE48A4AD2FBFB8C36C85DD"/>
    <w:rsid w:val="004879B9"/>
  </w:style>
  <w:style w:type="paragraph" w:customStyle="1" w:styleId="16B494B0EE254A7FA70E7C245258EFDA">
    <w:name w:val="16B494B0EE254A7FA70E7C245258EFDA"/>
    <w:rsid w:val="004879B9"/>
  </w:style>
  <w:style w:type="paragraph" w:customStyle="1" w:styleId="DBB70B5C0B3F403E918ECEDEE6CF623D">
    <w:name w:val="DBB70B5C0B3F403E918ECEDEE6CF623D"/>
    <w:rsid w:val="004879B9"/>
  </w:style>
  <w:style w:type="paragraph" w:customStyle="1" w:styleId="8B104A49C50E444C97957E232AFD38C3">
    <w:name w:val="8B104A49C50E444C97957E232AFD38C3"/>
    <w:rsid w:val="004879B9"/>
  </w:style>
  <w:style w:type="paragraph" w:customStyle="1" w:styleId="6C13E3A3C8A94090A531B6554BDF6CC7">
    <w:name w:val="6C13E3A3C8A94090A531B6554BDF6CC7"/>
    <w:rsid w:val="004879B9"/>
  </w:style>
  <w:style w:type="paragraph" w:customStyle="1" w:styleId="B5EADB09B62E4EFC8DCA5993858EDAF0">
    <w:name w:val="B5EADB09B62E4EFC8DCA5993858EDAF0"/>
    <w:rsid w:val="004879B9"/>
  </w:style>
  <w:style w:type="paragraph" w:customStyle="1" w:styleId="45AEC5B35D614EC983C6AE817BB4B472">
    <w:name w:val="45AEC5B35D614EC983C6AE817BB4B472"/>
    <w:rsid w:val="004879B9"/>
  </w:style>
  <w:style w:type="paragraph" w:customStyle="1" w:styleId="6BCC4DC164C84D8CB157C6B7DC80F272">
    <w:name w:val="6BCC4DC164C84D8CB157C6B7DC80F272"/>
    <w:rsid w:val="004879B9"/>
  </w:style>
  <w:style w:type="paragraph" w:customStyle="1" w:styleId="7414A1B35F9C4683B09A5491824B2D5E">
    <w:name w:val="7414A1B35F9C4683B09A5491824B2D5E"/>
    <w:rsid w:val="004879B9"/>
  </w:style>
  <w:style w:type="paragraph" w:customStyle="1" w:styleId="9BA5F8BDCF5B45E2BCCB280189CDCF75">
    <w:name w:val="9BA5F8BDCF5B45E2BCCB280189CDCF75"/>
    <w:rsid w:val="004879B9"/>
  </w:style>
  <w:style w:type="paragraph" w:customStyle="1" w:styleId="701AA746CBF34ECDA9429335FAE91DCA">
    <w:name w:val="701AA746CBF34ECDA9429335FAE91DCA"/>
    <w:rsid w:val="004879B9"/>
  </w:style>
  <w:style w:type="paragraph" w:customStyle="1" w:styleId="24D2EDF849004243A96568F9FDDA1E06">
    <w:name w:val="24D2EDF849004243A96568F9FDDA1E06"/>
    <w:rsid w:val="004879B9"/>
  </w:style>
  <w:style w:type="paragraph" w:customStyle="1" w:styleId="62E96F8D1C71457E9AC05A5F6A4A98DD">
    <w:name w:val="62E96F8D1C71457E9AC05A5F6A4A98DD"/>
    <w:rsid w:val="004879B9"/>
  </w:style>
  <w:style w:type="paragraph" w:customStyle="1" w:styleId="B2F0EDABE3624CBC9BB2759FDB494F1C">
    <w:name w:val="B2F0EDABE3624CBC9BB2759FDB494F1C"/>
    <w:rsid w:val="004879B9"/>
  </w:style>
  <w:style w:type="paragraph" w:customStyle="1" w:styleId="B70B3DE7318C4D5097E86C80CD0FEFD3">
    <w:name w:val="B70B3DE7318C4D5097E86C80CD0FEFD3"/>
    <w:rsid w:val="004879B9"/>
  </w:style>
  <w:style w:type="paragraph" w:customStyle="1" w:styleId="FB41DB5B2DE848CBABB18AA74EE8CDF6">
    <w:name w:val="FB41DB5B2DE848CBABB18AA74EE8CDF6"/>
    <w:rsid w:val="004879B9"/>
  </w:style>
  <w:style w:type="paragraph" w:customStyle="1" w:styleId="38D0662AE85C4E69B81D74E1E47E8F00">
    <w:name w:val="38D0662AE85C4E69B81D74E1E47E8F00"/>
    <w:rsid w:val="004879B9"/>
  </w:style>
  <w:style w:type="paragraph" w:customStyle="1" w:styleId="7DBF5458499D40F5B64B6EB3CB70281A">
    <w:name w:val="7DBF5458499D40F5B64B6EB3CB70281A"/>
    <w:rsid w:val="004879B9"/>
  </w:style>
  <w:style w:type="paragraph" w:customStyle="1" w:styleId="4BCD9A9325DE46E9BFCADADB0E97003F">
    <w:name w:val="4BCD9A9325DE46E9BFCADADB0E97003F"/>
    <w:rsid w:val="004879B9"/>
  </w:style>
  <w:style w:type="paragraph" w:customStyle="1" w:styleId="B36BF505ECA5480596936ACC9B3AFF76">
    <w:name w:val="B36BF505ECA5480596936ACC9B3AFF76"/>
    <w:rsid w:val="004879B9"/>
  </w:style>
  <w:style w:type="paragraph" w:customStyle="1" w:styleId="6E5843E0342D41A9890B26E17C05F281">
    <w:name w:val="6E5843E0342D41A9890B26E17C05F281"/>
    <w:rsid w:val="004879B9"/>
  </w:style>
  <w:style w:type="paragraph" w:customStyle="1" w:styleId="CE6FFC872917482885585B3CCD87C93B">
    <w:name w:val="CE6FFC872917482885585B3CCD87C93B"/>
    <w:rsid w:val="004879B9"/>
  </w:style>
  <w:style w:type="paragraph" w:customStyle="1" w:styleId="6DD43AD9823B4E99BBF64DF2F708739E">
    <w:name w:val="6DD43AD9823B4E99BBF64DF2F708739E"/>
    <w:rsid w:val="004879B9"/>
  </w:style>
  <w:style w:type="paragraph" w:customStyle="1" w:styleId="A197DB282B77461B933EF030D89E533F">
    <w:name w:val="A197DB282B77461B933EF030D89E533F"/>
    <w:rsid w:val="004879B9"/>
  </w:style>
  <w:style w:type="paragraph" w:customStyle="1" w:styleId="BB5DB8E656444C86B1B6DFFC6D94BE1F">
    <w:name w:val="BB5DB8E656444C86B1B6DFFC6D94BE1F"/>
    <w:rsid w:val="004879B9"/>
  </w:style>
  <w:style w:type="paragraph" w:customStyle="1" w:styleId="034508525FB349D99D6F993919AD145A">
    <w:name w:val="034508525FB349D99D6F993919AD145A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30293C2D26364510A0DAA9988598272B">
    <w:name w:val="30293C2D26364510A0DAA9988598272B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CB18B10A41C3443AB3798815A5BD9DB0">
    <w:name w:val="CB18B10A41C3443AB3798815A5BD9DB0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A65E1C9A09AC4ABF935ABCFB5F455385">
    <w:name w:val="A65E1C9A09AC4ABF935ABCFB5F455385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786FDBB159CD470BB2F82A86D206900C1">
    <w:name w:val="786FDBB159CD470BB2F82A86D206900C1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DD3A00D2FCB24D6AA5431595AD24F86D1">
    <w:name w:val="DD3A00D2FCB24D6AA5431595AD24F86D1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85447390DB5B4A998BF9422D9A1D205C1">
    <w:name w:val="85447390DB5B4A998BF9422D9A1D205C1"/>
    <w:rsid w:val="004879B9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920AAEF3D28C401EB0FF44E0ADECBB0F">
    <w:name w:val="920AAEF3D28C401EB0FF44E0ADECBB0F"/>
    <w:rsid w:val="000B2FDB"/>
  </w:style>
  <w:style w:type="paragraph" w:customStyle="1" w:styleId="E6B87314579E40B48BA49DBD9159B10C">
    <w:name w:val="E6B87314579E40B48BA49DBD9159B10C"/>
    <w:rsid w:val="000B2FDB"/>
  </w:style>
  <w:style w:type="paragraph" w:customStyle="1" w:styleId="9180FD91131E45A39C1E1B9E14479DAE">
    <w:name w:val="9180FD91131E45A39C1E1B9E14479DAE"/>
    <w:rsid w:val="000B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2019-05-17T19:26:00Z</dcterms:created>
  <dcterms:modified xsi:type="dcterms:W3CDTF">2019-06-10T13:58:00Z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